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FC9" w14:textId="6D42AB90" w:rsidR="00461881" w:rsidRPr="005B3963" w:rsidRDefault="00267FE7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 w:rsidRPr="00267FE7">
        <w:rPr>
          <w:b/>
          <w:caps/>
          <w:color w:val="B2BC00"/>
          <w:sz w:val="44"/>
          <w:szCs w:val="14"/>
        </w:rPr>
        <w:t>ERM_SLI01A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39021940" w:rsidR="005B3963" w:rsidRPr="00C17705" w:rsidRDefault="00267FE7" w:rsidP="009B2889"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ERM_S</w:t>
                </w:r>
                <w:r w:rsidR="00DF22F4">
                  <w:rPr>
                    <w:b/>
                    <w:bCs/>
                  </w:rPr>
                  <w:t>LI</w:t>
                </w:r>
                <w:r w:rsidR="00AE4AEB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8088C" w:rsidRPr="0028088C">
                  <w:rPr>
                    <w:b/>
                    <w:bCs/>
                  </w:rPr>
                  <w:t xml:space="preserve">Vyhledání </w:t>
                </w:r>
                <w:r w:rsidR="00DF22F4">
                  <w:rPr>
                    <w:b/>
                    <w:bCs/>
                  </w:rPr>
                  <w:t>licence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6E531B77" w:rsidR="00525B29" w:rsidRPr="00C17705" w:rsidRDefault="009279C2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700D5">
                  <w:t>1.</w:t>
                </w:r>
                <w:r w:rsidR="00267FE7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658910AB" w:rsidR="00946791" w:rsidRPr="00C17705" w:rsidRDefault="00E60DDC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040719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3D63D912" w:rsidR="0039112F" w:rsidRDefault="00040719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279A0B13" w14:textId="72CD052D" w:rsidR="00DD47F7" w:rsidRDefault="00DD47F7" w:rsidP="00DD47F7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  <w:insideH w:val="single" w:sz="18" w:space="0" w:color="B2BC00"/>
          <w:insideV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1561"/>
        <w:gridCol w:w="2951"/>
      </w:tblGrid>
      <w:tr w:rsidR="00DD47F7" w:rsidRPr="00C17705" w14:paraId="43BAB90F" w14:textId="77777777" w:rsidTr="00E244BC">
        <w:trPr>
          <w:jc w:val="center"/>
        </w:trPr>
        <w:tc>
          <w:tcPr>
            <w:tcW w:w="1250" w:type="pct"/>
            <w:shd w:val="clear" w:color="auto" w:fill="auto"/>
          </w:tcPr>
          <w:p w14:paraId="0119CA33" w14:textId="77777777" w:rsidR="00DD47F7" w:rsidRPr="00C17705" w:rsidRDefault="00DD47F7" w:rsidP="00E244BC">
            <w:pPr>
              <w:spacing w:after="0"/>
            </w:pPr>
            <w:r>
              <w:t>Autor</w:t>
            </w:r>
          </w:p>
        </w:tc>
        <w:tc>
          <w:tcPr>
            <w:tcW w:w="1250" w:type="pct"/>
          </w:tcPr>
          <w:p w14:paraId="556EA506" w14:textId="77777777" w:rsidR="00DD47F7" w:rsidRPr="00C17705" w:rsidRDefault="00DD47F7" w:rsidP="00E244BC">
            <w:pPr>
              <w:spacing w:after="0"/>
            </w:pPr>
            <w:r w:rsidRPr="00C17705">
              <w:t>Datum</w:t>
            </w:r>
          </w:p>
        </w:tc>
        <w:tc>
          <w:tcPr>
            <w:tcW w:w="865" w:type="pct"/>
            <w:shd w:val="clear" w:color="auto" w:fill="auto"/>
          </w:tcPr>
          <w:p w14:paraId="10BDAE40" w14:textId="77777777" w:rsidR="00DD47F7" w:rsidRPr="00C17705" w:rsidRDefault="00DD47F7" w:rsidP="00E244BC">
            <w:pPr>
              <w:spacing w:after="0"/>
            </w:pPr>
            <w:r>
              <w:t>Verze</w:t>
            </w:r>
          </w:p>
        </w:tc>
        <w:tc>
          <w:tcPr>
            <w:tcW w:w="1635" w:type="pct"/>
          </w:tcPr>
          <w:p w14:paraId="57D28EBC" w14:textId="77777777" w:rsidR="00DD47F7" w:rsidRPr="00C17705" w:rsidRDefault="00DD47F7" w:rsidP="00E244BC">
            <w:pPr>
              <w:spacing w:after="0"/>
            </w:pPr>
            <w:r>
              <w:t>Popis změny</w:t>
            </w:r>
          </w:p>
        </w:tc>
      </w:tr>
      <w:tr w:rsidR="00DD47F7" w:rsidRPr="00C17705" w14:paraId="3709812F" w14:textId="77777777" w:rsidTr="00E244BC">
        <w:trPr>
          <w:jc w:val="center"/>
        </w:trPr>
        <w:tc>
          <w:tcPr>
            <w:tcW w:w="1250" w:type="pct"/>
            <w:shd w:val="clear" w:color="auto" w:fill="auto"/>
          </w:tcPr>
          <w:p w14:paraId="6D5A4A77" w14:textId="77777777" w:rsidR="00DD47F7" w:rsidRPr="00C17705" w:rsidRDefault="00DD47F7" w:rsidP="00E244BC">
            <w:pPr>
              <w:spacing w:after="0"/>
            </w:pPr>
            <w:sdt>
              <w:sdtPr>
                <w:alias w:val="Autor"/>
                <w:tag w:val=""/>
                <w:id w:val="-818337239"/>
                <w:placeholder>
                  <w:docPart w:val="59A7308FDE6F43689BBFFA5C0A21939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>
                  <w:t>Dennis Kovář</w:t>
                </w:r>
              </w:sdtContent>
            </w:sdt>
          </w:p>
        </w:tc>
        <w:tc>
          <w:tcPr>
            <w:tcW w:w="1250" w:type="pct"/>
          </w:tcPr>
          <w:p w14:paraId="3BE7A527" w14:textId="77777777" w:rsidR="00DD47F7" w:rsidRPr="00500F6D" w:rsidRDefault="00DD47F7" w:rsidP="00E244BC">
            <w:pPr>
              <w:spacing w:after="0"/>
            </w:pPr>
            <w:r>
              <w:t>31.10.2021</w:t>
            </w:r>
          </w:p>
        </w:tc>
        <w:tc>
          <w:tcPr>
            <w:tcW w:w="865" w:type="pct"/>
            <w:shd w:val="clear" w:color="auto" w:fill="auto"/>
          </w:tcPr>
          <w:p w14:paraId="40B78EA0" w14:textId="77777777" w:rsidR="00DD47F7" w:rsidRPr="00500F6D" w:rsidRDefault="00DD47F7" w:rsidP="00E244BC">
            <w:pPr>
              <w:spacing w:after="0"/>
            </w:pPr>
            <w:sdt>
              <w:sdtPr>
                <w:alias w:val="Stav"/>
                <w:tag w:val=""/>
                <w:id w:val="2059125238"/>
                <w:placeholder>
                  <w:docPart w:val="E57143D0E6DA4D068CDC2325CFE3C4A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1.0</w:t>
                </w:r>
              </w:sdtContent>
            </w:sdt>
          </w:p>
        </w:tc>
        <w:tc>
          <w:tcPr>
            <w:tcW w:w="1635" w:type="pct"/>
          </w:tcPr>
          <w:p w14:paraId="5CE77893" w14:textId="77777777" w:rsidR="00DD47F7" w:rsidRDefault="00DD47F7" w:rsidP="00E244BC">
            <w:pPr>
              <w:spacing w:after="0"/>
            </w:pPr>
            <w:r>
              <w:t>První verze dokumentu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2DEDDF56" w14:textId="45D8CB51" w:rsidR="00040719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6678864" w:history="1">
        <w:r w:rsidR="00040719" w:rsidRPr="003350DB">
          <w:rPr>
            <w:rStyle w:val="Hypertextovodkaz"/>
            <w:noProof/>
          </w:rPr>
          <w:t>1</w:t>
        </w:r>
        <w:r w:rsidR="0004071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040719" w:rsidRPr="003350DB">
          <w:rPr>
            <w:rStyle w:val="Hypertextovodkaz"/>
            <w:noProof/>
          </w:rPr>
          <w:t>Popis služby</w:t>
        </w:r>
        <w:r w:rsidR="00040719">
          <w:rPr>
            <w:noProof/>
            <w:webHidden/>
          </w:rPr>
          <w:tab/>
        </w:r>
        <w:r w:rsidR="00040719">
          <w:rPr>
            <w:noProof/>
            <w:webHidden/>
          </w:rPr>
          <w:fldChar w:fldCharType="begin"/>
        </w:r>
        <w:r w:rsidR="00040719">
          <w:rPr>
            <w:noProof/>
            <w:webHidden/>
          </w:rPr>
          <w:instrText xml:space="preserve"> PAGEREF _Toc86678864 \h </w:instrText>
        </w:r>
        <w:r w:rsidR="00040719">
          <w:rPr>
            <w:noProof/>
            <w:webHidden/>
          </w:rPr>
        </w:r>
        <w:r w:rsidR="00040719">
          <w:rPr>
            <w:noProof/>
            <w:webHidden/>
          </w:rPr>
          <w:fldChar w:fldCharType="separate"/>
        </w:r>
        <w:r w:rsidR="00040719">
          <w:rPr>
            <w:noProof/>
            <w:webHidden/>
          </w:rPr>
          <w:t>2</w:t>
        </w:r>
        <w:r w:rsidR="00040719">
          <w:rPr>
            <w:noProof/>
            <w:webHidden/>
          </w:rPr>
          <w:fldChar w:fldCharType="end"/>
        </w:r>
      </w:hyperlink>
    </w:p>
    <w:p w14:paraId="199DBBE3" w14:textId="74DB444B" w:rsidR="00040719" w:rsidRDefault="009279C2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865" w:history="1">
        <w:r w:rsidR="00040719" w:rsidRPr="003350DB">
          <w:rPr>
            <w:rStyle w:val="Hypertextovodkaz"/>
            <w:noProof/>
          </w:rPr>
          <w:t>2</w:t>
        </w:r>
        <w:r w:rsidR="0004071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040719" w:rsidRPr="003350DB">
          <w:rPr>
            <w:rStyle w:val="Hypertextovodkaz"/>
            <w:noProof/>
          </w:rPr>
          <w:t>Struktura request a response</w:t>
        </w:r>
        <w:r w:rsidR="00040719">
          <w:rPr>
            <w:noProof/>
            <w:webHidden/>
          </w:rPr>
          <w:tab/>
        </w:r>
        <w:r w:rsidR="00040719">
          <w:rPr>
            <w:noProof/>
            <w:webHidden/>
          </w:rPr>
          <w:fldChar w:fldCharType="begin"/>
        </w:r>
        <w:r w:rsidR="00040719">
          <w:rPr>
            <w:noProof/>
            <w:webHidden/>
          </w:rPr>
          <w:instrText xml:space="preserve"> PAGEREF _Toc86678865 \h </w:instrText>
        </w:r>
        <w:r w:rsidR="00040719">
          <w:rPr>
            <w:noProof/>
            <w:webHidden/>
          </w:rPr>
        </w:r>
        <w:r w:rsidR="00040719">
          <w:rPr>
            <w:noProof/>
            <w:webHidden/>
          </w:rPr>
          <w:fldChar w:fldCharType="separate"/>
        </w:r>
        <w:r w:rsidR="00040719">
          <w:rPr>
            <w:noProof/>
            <w:webHidden/>
          </w:rPr>
          <w:t>3</w:t>
        </w:r>
        <w:r w:rsidR="00040719">
          <w:rPr>
            <w:noProof/>
            <w:webHidden/>
          </w:rPr>
          <w:fldChar w:fldCharType="end"/>
        </w:r>
      </w:hyperlink>
    </w:p>
    <w:p w14:paraId="533DBE8B" w14:textId="759E4827" w:rsidR="00040719" w:rsidRDefault="009279C2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866" w:history="1">
        <w:r w:rsidR="00040719" w:rsidRPr="003350DB">
          <w:rPr>
            <w:rStyle w:val="Hypertextovodkaz"/>
            <w:noProof/>
          </w:rPr>
          <w:t>2.1</w:t>
        </w:r>
        <w:r w:rsidR="0004071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040719" w:rsidRPr="003350DB">
          <w:rPr>
            <w:rStyle w:val="Hypertextovodkaz"/>
            <w:noProof/>
          </w:rPr>
          <w:t>EA model rozhraní služby</w:t>
        </w:r>
        <w:r w:rsidR="00040719">
          <w:rPr>
            <w:noProof/>
            <w:webHidden/>
          </w:rPr>
          <w:tab/>
        </w:r>
        <w:r w:rsidR="00040719">
          <w:rPr>
            <w:noProof/>
            <w:webHidden/>
          </w:rPr>
          <w:fldChar w:fldCharType="begin"/>
        </w:r>
        <w:r w:rsidR="00040719">
          <w:rPr>
            <w:noProof/>
            <w:webHidden/>
          </w:rPr>
          <w:instrText xml:space="preserve"> PAGEREF _Toc86678866 \h </w:instrText>
        </w:r>
        <w:r w:rsidR="00040719">
          <w:rPr>
            <w:noProof/>
            <w:webHidden/>
          </w:rPr>
        </w:r>
        <w:r w:rsidR="00040719">
          <w:rPr>
            <w:noProof/>
            <w:webHidden/>
          </w:rPr>
          <w:fldChar w:fldCharType="separate"/>
        </w:r>
        <w:r w:rsidR="00040719">
          <w:rPr>
            <w:noProof/>
            <w:webHidden/>
          </w:rPr>
          <w:t>3</w:t>
        </w:r>
        <w:r w:rsidR="00040719">
          <w:rPr>
            <w:noProof/>
            <w:webHidden/>
          </w:rPr>
          <w:fldChar w:fldCharType="end"/>
        </w:r>
      </w:hyperlink>
    </w:p>
    <w:p w14:paraId="02C3B47D" w14:textId="2BBB75E9" w:rsidR="00040719" w:rsidRDefault="009279C2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867" w:history="1">
        <w:r w:rsidR="00040719" w:rsidRPr="003350DB">
          <w:rPr>
            <w:rStyle w:val="Hypertextovodkaz"/>
            <w:noProof/>
          </w:rPr>
          <w:t>2.1.1</w:t>
        </w:r>
        <w:r w:rsidR="0004071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040719" w:rsidRPr="003350DB">
          <w:rPr>
            <w:rStyle w:val="Hypertextovodkaz"/>
            <w:noProof/>
          </w:rPr>
          <w:t>Přehled restrikcí definovaných v rámci WSDL</w:t>
        </w:r>
        <w:r w:rsidR="00040719">
          <w:rPr>
            <w:noProof/>
            <w:webHidden/>
          </w:rPr>
          <w:tab/>
        </w:r>
        <w:r w:rsidR="00040719">
          <w:rPr>
            <w:noProof/>
            <w:webHidden/>
          </w:rPr>
          <w:fldChar w:fldCharType="begin"/>
        </w:r>
        <w:r w:rsidR="00040719">
          <w:rPr>
            <w:noProof/>
            <w:webHidden/>
          </w:rPr>
          <w:instrText xml:space="preserve"> PAGEREF _Toc86678867 \h </w:instrText>
        </w:r>
        <w:r w:rsidR="00040719">
          <w:rPr>
            <w:noProof/>
            <w:webHidden/>
          </w:rPr>
        </w:r>
        <w:r w:rsidR="00040719">
          <w:rPr>
            <w:noProof/>
            <w:webHidden/>
          </w:rPr>
          <w:fldChar w:fldCharType="separate"/>
        </w:r>
        <w:r w:rsidR="00040719">
          <w:rPr>
            <w:noProof/>
            <w:webHidden/>
          </w:rPr>
          <w:t>4</w:t>
        </w:r>
        <w:r w:rsidR="00040719">
          <w:rPr>
            <w:noProof/>
            <w:webHidden/>
          </w:rPr>
          <w:fldChar w:fldCharType="end"/>
        </w:r>
      </w:hyperlink>
    </w:p>
    <w:p w14:paraId="28EFD8A8" w14:textId="1134089D" w:rsidR="00040719" w:rsidRDefault="009279C2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868" w:history="1">
        <w:r w:rsidR="00040719" w:rsidRPr="003350DB">
          <w:rPr>
            <w:rStyle w:val="Hypertextovodkaz"/>
            <w:noProof/>
          </w:rPr>
          <w:t>2.2</w:t>
        </w:r>
        <w:r w:rsidR="0004071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040719" w:rsidRPr="003350DB">
          <w:rPr>
            <w:rStyle w:val="Hypertextovodkaz"/>
            <w:noProof/>
          </w:rPr>
          <w:t>Požadavek (vstup bez ESB obálky)</w:t>
        </w:r>
        <w:r w:rsidR="00040719">
          <w:rPr>
            <w:noProof/>
            <w:webHidden/>
          </w:rPr>
          <w:tab/>
        </w:r>
        <w:r w:rsidR="00040719">
          <w:rPr>
            <w:noProof/>
            <w:webHidden/>
          </w:rPr>
          <w:fldChar w:fldCharType="begin"/>
        </w:r>
        <w:r w:rsidR="00040719">
          <w:rPr>
            <w:noProof/>
            <w:webHidden/>
          </w:rPr>
          <w:instrText xml:space="preserve"> PAGEREF _Toc86678868 \h </w:instrText>
        </w:r>
        <w:r w:rsidR="00040719">
          <w:rPr>
            <w:noProof/>
            <w:webHidden/>
          </w:rPr>
        </w:r>
        <w:r w:rsidR="00040719">
          <w:rPr>
            <w:noProof/>
            <w:webHidden/>
          </w:rPr>
          <w:fldChar w:fldCharType="separate"/>
        </w:r>
        <w:r w:rsidR="00040719">
          <w:rPr>
            <w:noProof/>
            <w:webHidden/>
          </w:rPr>
          <w:t>5</w:t>
        </w:r>
        <w:r w:rsidR="00040719">
          <w:rPr>
            <w:noProof/>
            <w:webHidden/>
          </w:rPr>
          <w:fldChar w:fldCharType="end"/>
        </w:r>
      </w:hyperlink>
    </w:p>
    <w:p w14:paraId="1457762F" w14:textId="1F18550B" w:rsidR="00040719" w:rsidRDefault="009279C2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869" w:history="1">
        <w:r w:rsidR="00040719" w:rsidRPr="003350DB">
          <w:rPr>
            <w:rStyle w:val="Hypertextovodkaz"/>
            <w:noProof/>
          </w:rPr>
          <w:t>2.3</w:t>
        </w:r>
        <w:r w:rsidR="0004071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040719" w:rsidRPr="003350DB">
          <w:rPr>
            <w:rStyle w:val="Hypertextovodkaz"/>
            <w:noProof/>
          </w:rPr>
          <w:t>Odpověď (výstup bez ESB obálky)</w:t>
        </w:r>
        <w:r w:rsidR="00040719">
          <w:rPr>
            <w:noProof/>
            <w:webHidden/>
          </w:rPr>
          <w:tab/>
        </w:r>
        <w:r w:rsidR="00040719">
          <w:rPr>
            <w:noProof/>
            <w:webHidden/>
          </w:rPr>
          <w:fldChar w:fldCharType="begin"/>
        </w:r>
        <w:r w:rsidR="00040719">
          <w:rPr>
            <w:noProof/>
            <w:webHidden/>
          </w:rPr>
          <w:instrText xml:space="preserve"> PAGEREF _Toc86678869 \h </w:instrText>
        </w:r>
        <w:r w:rsidR="00040719">
          <w:rPr>
            <w:noProof/>
            <w:webHidden/>
          </w:rPr>
        </w:r>
        <w:r w:rsidR="00040719">
          <w:rPr>
            <w:noProof/>
            <w:webHidden/>
          </w:rPr>
          <w:fldChar w:fldCharType="separate"/>
        </w:r>
        <w:r w:rsidR="00040719">
          <w:rPr>
            <w:noProof/>
            <w:webHidden/>
          </w:rPr>
          <w:t>5</w:t>
        </w:r>
        <w:r w:rsidR="00040719">
          <w:rPr>
            <w:noProof/>
            <w:webHidden/>
          </w:rPr>
          <w:fldChar w:fldCharType="end"/>
        </w:r>
      </w:hyperlink>
    </w:p>
    <w:p w14:paraId="7A5DA8AF" w14:textId="73FBB3FB" w:rsidR="00040719" w:rsidRDefault="009279C2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870" w:history="1">
        <w:r w:rsidR="00040719" w:rsidRPr="003350DB">
          <w:rPr>
            <w:rStyle w:val="Hypertextovodkaz"/>
            <w:noProof/>
          </w:rPr>
          <w:t>3</w:t>
        </w:r>
        <w:r w:rsidR="0004071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040719" w:rsidRPr="003350DB">
          <w:rPr>
            <w:rStyle w:val="Hypertextovodkaz"/>
            <w:noProof/>
          </w:rPr>
          <w:t>Chybová hlášení</w:t>
        </w:r>
        <w:r w:rsidR="00040719">
          <w:rPr>
            <w:noProof/>
            <w:webHidden/>
          </w:rPr>
          <w:tab/>
        </w:r>
        <w:r w:rsidR="00040719">
          <w:rPr>
            <w:noProof/>
            <w:webHidden/>
          </w:rPr>
          <w:fldChar w:fldCharType="begin"/>
        </w:r>
        <w:r w:rsidR="00040719">
          <w:rPr>
            <w:noProof/>
            <w:webHidden/>
          </w:rPr>
          <w:instrText xml:space="preserve"> PAGEREF _Toc86678870 \h </w:instrText>
        </w:r>
        <w:r w:rsidR="00040719">
          <w:rPr>
            <w:noProof/>
            <w:webHidden/>
          </w:rPr>
        </w:r>
        <w:r w:rsidR="00040719">
          <w:rPr>
            <w:noProof/>
            <w:webHidden/>
          </w:rPr>
          <w:fldChar w:fldCharType="separate"/>
        </w:r>
        <w:r w:rsidR="00040719">
          <w:rPr>
            <w:noProof/>
            <w:webHidden/>
          </w:rPr>
          <w:t>7</w:t>
        </w:r>
        <w:r w:rsidR="00040719">
          <w:rPr>
            <w:noProof/>
            <w:webHidden/>
          </w:rPr>
          <w:fldChar w:fldCharType="end"/>
        </w:r>
      </w:hyperlink>
    </w:p>
    <w:p w14:paraId="79960905" w14:textId="761D49F1" w:rsidR="00083764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86678864"/>
      <w:r>
        <w:lastRenderedPageBreak/>
        <w:t>Popis služby</w:t>
      </w:r>
      <w:bookmarkEnd w:id="1"/>
    </w:p>
    <w:p w14:paraId="323F6BCC" w14:textId="15BF0D1D" w:rsidR="00002597" w:rsidRPr="00AB5759" w:rsidRDefault="00002597" w:rsidP="00E66664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22F4">
            <w:t>ERM_SLI01A</w:t>
          </w:r>
        </w:sdtContent>
      </w:sdt>
      <w:r w:rsidRPr="00AB5759">
        <w:t xml:space="preserve"> </w:t>
      </w:r>
      <w:r w:rsidR="000B46B3">
        <w:t>slouží k</w:t>
      </w:r>
      <w:r w:rsidR="00AE4AEB">
        <w:t xml:space="preserve"> vyhledání </w:t>
      </w:r>
      <w:r w:rsidR="007822D7">
        <w:t>licencí</w:t>
      </w:r>
      <w:r w:rsidR="00AE4AEB">
        <w:t xml:space="preserve"> dle zadaných parametrů vyhledávání</w:t>
      </w:r>
      <w:r w:rsidR="000B46B3">
        <w:t>.</w:t>
      </w:r>
    </w:p>
    <w:p w14:paraId="46174C4C" w14:textId="7FE230A1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22F4">
            <w:rPr>
              <w:b/>
              <w:bCs/>
            </w:rPr>
            <w:t>ERM_SLI01A</w:t>
          </w:r>
        </w:sdtContent>
      </w:sdt>
    </w:p>
    <w:p w14:paraId="06D6DBA0" w14:textId="0C311537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r w:rsidR="007822D7" w:rsidRPr="00AB5759">
        <w:rPr>
          <w:b/>
          <w:bCs/>
        </w:rPr>
        <w:t xml:space="preserve">line </w:t>
      </w:r>
      <w:r w:rsidR="007822D7">
        <w:rPr>
          <w:b/>
          <w:bCs/>
        </w:rPr>
        <w:t>– synchronní</w:t>
      </w:r>
      <w:r w:rsidRPr="00AB5759">
        <w:rPr>
          <w:b/>
          <w:bCs/>
        </w:rPr>
        <w:t xml:space="preserve"> služba</w:t>
      </w:r>
    </w:p>
    <w:p w14:paraId="4CD62DFF" w14:textId="09F271A4" w:rsidR="00002597" w:rsidRPr="00AB5759" w:rsidRDefault="00002597" w:rsidP="00267FE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687A473A" w14:textId="34FE697C" w:rsidR="00AB4A18" w:rsidRPr="00AB5759" w:rsidRDefault="00002597" w:rsidP="00267FE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6C114797" w:rsidR="006F0398" w:rsidRDefault="006F0398" w:rsidP="006F0398">
      <w:pPr>
        <w:pStyle w:val="Nadpis1"/>
        <w:ind w:left="431" w:hanging="431"/>
      </w:pPr>
      <w:bookmarkStart w:id="2" w:name="_Toc86678865"/>
      <w:bookmarkEnd w:id="0"/>
      <w:r>
        <w:lastRenderedPageBreak/>
        <w:t>Struktura request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86678866"/>
      <w:r>
        <w:t>EA model rozhraní služby</w:t>
      </w:r>
      <w:bookmarkEnd w:id="3"/>
    </w:p>
    <w:p w14:paraId="6A9AACC0" w14:textId="6F5C30F6" w:rsidR="00A627AA" w:rsidRDefault="00A44C9B" w:rsidP="007822D7">
      <w:pPr>
        <w:ind w:left="708" w:hanging="708"/>
      </w:pPr>
      <w:r>
        <w:rPr>
          <w:noProof/>
          <w:lang w:val="en-GB" w:eastAsia="en-GB"/>
        </w:rPr>
        <w:drawing>
          <wp:inline distT="0" distB="0" distL="0" distR="0" wp14:anchorId="649B0205" wp14:editId="6ED09191">
            <wp:extent cx="5657788" cy="5976038"/>
            <wp:effectExtent l="0" t="0" r="635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788" cy="597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CDD4" w14:textId="0E825224" w:rsidR="00AE4AEB" w:rsidRDefault="00AE4AEB">
      <w:pPr>
        <w:spacing w:after="0" w:line="240" w:lineRule="auto"/>
      </w:pPr>
      <w:r>
        <w:br w:type="page"/>
      </w:r>
    </w:p>
    <w:p w14:paraId="048004EF" w14:textId="77777777" w:rsidR="00AE4AEB" w:rsidRDefault="00AE4AEB" w:rsidP="00AE4AEB">
      <w:pPr>
        <w:pStyle w:val="Nadpis3"/>
      </w:pPr>
      <w:bookmarkStart w:id="4" w:name="_Toc61782993"/>
      <w:bookmarkStart w:id="5" w:name="_Toc86678867"/>
      <w:r>
        <w:lastRenderedPageBreak/>
        <w:t>Přehled restrikcí definovaných v rámci WSDL</w:t>
      </w:r>
      <w:bookmarkEnd w:id="4"/>
      <w:bookmarkEnd w:id="5"/>
    </w:p>
    <w:p w14:paraId="3A4D3970" w14:textId="7EE2D584" w:rsidR="005975EC" w:rsidRPr="00AE4AEB" w:rsidRDefault="005975EC" w:rsidP="00AE4AEB">
      <w:pPr>
        <w:sectPr w:rsidR="005975EC" w:rsidRPr="00AE4AEB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468E1F49" wp14:editId="30AD8B96">
            <wp:extent cx="3827146" cy="3666342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6" cy="366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306D" w14:textId="77777777" w:rsidR="00A0330D" w:rsidRDefault="00A0330D" w:rsidP="00C53174">
      <w:pPr>
        <w:pStyle w:val="Nadpis2"/>
        <w:spacing w:before="120"/>
        <w:ind w:left="578" w:hanging="578"/>
      </w:pPr>
      <w:bookmarkStart w:id="6" w:name="_Toc86678868"/>
      <w:r w:rsidRPr="00FB33D1">
        <w:lastRenderedPageBreak/>
        <w:t>Požadavek (vstup bez ESB obálky)</w:t>
      </w:r>
      <w:bookmarkEnd w:id="6"/>
    </w:p>
    <w:p w14:paraId="7F26DAA9" w14:textId="64AF2E98" w:rsidR="00FB33D1" w:rsidRDefault="00A0330D" w:rsidP="007822D7">
      <w:pPr>
        <w:spacing w:line="240" w:lineRule="auto"/>
      </w:pPr>
      <w:r>
        <w:t xml:space="preserve">Každá </w:t>
      </w:r>
      <w:r w:rsidRPr="00AB4A18">
        <w:t>kontrola</w:t>
      </w:r>
      <w:r>
        <w:t xml:space="preserve"> při nevalidní hodnotě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F93509">
        <w:t xml:space="preserve"> </w:t>
      </w:r>
      <w:r w:rsidR="00267FE7" w:rsidRPr="00267FE7">
        <w:rPr>
          <w:b/>
          <w:bCs/>
        </w:rPr>
        <w:t>3</w:t>
      </w:r>
      <w:r w:rsidR="00DB7EE7">
        <w:t>.</w:t>
      </w:r>
      <w:r w:rsidR="00F93509">
        <w:br/>
      </w:r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249"/>
        <w:gridCol w:w="1573"/>
        <w:gridCol w:w="3712"/>
        <w:gridCol w:w="649"/>
        <w:gridCol w:w="1103"/>
        <w:gridCol w:w="1557"/>
      </w:tblGrid>
      <w:tr w:rsidR="00341F62" w:rsidRPr="007822D7" w14:paraId="239121FB" w14:textId="39D98254" w:rsidTr="00341F62">
        <w:tc>
          <w:tcPr>
            <w:tcW w:w="812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84D15F" w14:textId="6A7BF67F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t xml:space="preserve"> </w:t>
            </w:r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60F3B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71A066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232D64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68699825" w14:textId="709D7A46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Kontroly nad rámec WSDL</w:t>
            </w:r>
          </w:p>
        </w:tc>
      </w:tr>
      <w:tr w:rsidR="00341F62" w:rsidRPr="007822D7" w14:paraId="1D543448" w14:textId="35FEB628" w:rsidTr="00341F62">
        <w:tc>
          <w:tcPr>
            <w:tcW w:w="812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D16D0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ERM_GLI01ARequest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5187E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Požadavek bez ESB obálky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D69BC2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220CDD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79EF9E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5ADCA79E" w14:textId="78E5861A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66784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206E7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3ABA0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005114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332344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1856915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41F62" w:rsidRPr="007822D7" w14:paraId="5FCE2960" w14:textId="4C11FCFC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172FE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9603D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zakladni_parametry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1E352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Základní parametry pro vyhledávání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EA2882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20C910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sequence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6923359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6726597D" w14:textId="06CC178F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163B6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F22EC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FA010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pocet_na_stranu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0768B7" w14:textId="4C923BE6" w:rsidR="007822D7" w:rsidRPr="007822D7" w:rsidRDefault="007822D7" w:rsidP="00DC39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 xml:space="preserve">Maximální počet záznamů na stranu. </w:t>
            </w:r>
            <w:r w:rsidR="00DC3980" w:rsidRPr="007822D7">
              <w:rPr>
                <w:rFonts w:cs="Calibri"/>
                <w:sz w:val="20"/>
                <w:szCs w:val="20"/>
              </w:rPr>
              <w:t>Standar</w:t>
            </w:r>
            <w:r w:rsidR="00DC3980">
              <w:rPr>
                <w:rFonts w:cs="Calibri"/>
                <w:sz w:val="20"/>
                <w:szCs w:val="20"/>
              </w:rPr>
              <w:t>d</w:t>
            </w:r>
            <w:r w:rsidR="00DC3980" w:rsidRPr="007822D7">
              <w:rPr>
                <w:rFonts w:cs="Calibri"/>
                <w:sz w:val="20"/>
                <w:szCs w:val="20"/>
              </w:rPr>
              <w:t xml:space="preserve">ně </w:t>
            </w:r>
            <w:r w:rsidRPr="007822D7">
              <w:rPr>
                <w:rFonts w:cs="Calibri"/>
                <w:sz w:val="20"/>
                <w:szCs w:val="20"/>
              </w:rPr>
              <w:t>nastaveno na 1000 záznamů.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4921FD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A9BF8E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B08EC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5C638047" w14:textId="36627396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44056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8EFC1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6A758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strana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2C3840" w14:textId="2110BD8C" w:rsidR="007822D7" w:rsidRPr="007822D7" w:rsidRDefault="007822D7" w:rsidP="00DC39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 xml:space="preserve">Strana ve vyhledávání. </w:t>
            </w:r>
            <w:r w:rsidR="00DC3980" w:rsidRPr="007822D7">
              <w:rPr>
                <w:rFonts w:cs="Calibri"/>
                <w:sz w:val="20"/>
                <w:szCs w:val="20"/>
              </w:rPr>
              <w:t>Standar</w:t>
            </w:r>
            <w:r w:rsidR="00DC3980">
              <w:rPr>
                <w:rFonts w:cs="Calibri"/>
                <w:sz w:val="20"/>
                <w:szCs w:val="20"/>
              </w:rPr>
              <w:t>d</w:t>
            </w:r>
            <w:r w:rsidR="00DC3980" w:rsidRPr="007822D7">
              <w:rPr>
                <w:rFonts w:cs="Calibri"/>
                <w:sz w:val="20"/>
                <w:szCs w:val="20"/>
              </w:rPr>
              <w:t xml:space="preserve">ně </w:t>
            </w:r>
            <w:r w:rsidRPr="007822D7">
              <w:rPr>
                <w:rFonts w:cs="Calibri"/>
                <w:sz w:val="20"/>
                <w:szCs w:val="20"/>
              </w:rPr>
              <w:t>je vrácena 1. strana. Číslování strany začíná od 1.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76D886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5D6E76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F90EA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26194577" w14:textId="62B49368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3D14B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5059B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cislo_licence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8DB18C" w14:textId="7A703F4A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Číslo licence</w:t>
            </w:r>
            <w:r w:rsidR="00C53174">
              <w:rPr>
                <w:rFonts w:cs="Calibri"/>
                <w:sz w:val="20"/>
                <w:szCs w:val="20"/>
              </w:rPr>
              <w:t xml:space="preserve">; </w:t>
            </w:r>
            <w:r w:rsidR="005C1A60">
              <w:rPr>
                <w:rFonts w:cs="Calibri"/>
                <w:sz w:val="20"/>
                <w:szCs w:val="20"/>
              </w:rPr>
              <w:t>v</w:t>
            </w:r>
            <w:r w:rsidR="00C53174" w:rsidRPr="005C1A60">
              <w:rPr>
                <w:rFonts w:cs="Calibri"/>
                <w:sz w:val="20"/>
                <w:szCs w:val="20"/>
              </w:rPr>
              <w:t>yhledává se jako podřetězec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E0FE08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7E5F42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487DC2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708FB63B" w14:textId="2B1619DD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8A9B9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7F633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pobocka_uhul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0D3441" w14:textId="3F3905C6" w:rsidR="007822D7" w:rsidRPr="007822D7" w:rsidRDefault="007822D7" w:rsidP="00DC39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 xml:space="preserve">Pobočka </w:t>
            </w:r>
            <w:r w:rsidR="00DC3980">
              <w:rPr>
                <w:rFonts w:cs="Calibri"/>
                <w:sz w:val="20"/>
                <w:szCs w:val="20"/>
              </w:rPr>
              <w:t>ÚHÚL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9A7935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28A6B1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EB0EA0" w14:textId="15EEDA1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Kontrola hodnoty podle číselníku.</w:t>
            </w:r>
          </w:p>
        </w:tc>
      </w:tr>
      <w:tr w:rsidR="00341F62" w:rsidRPr="007822D7" w14:paraId="669BDCF6" w14:textId="199CD3B7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4EDEC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C5877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EB57F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99A5DF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7D3661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3072C0D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41F62" w:rsidRPr="007822D7" w14:paraId="344198C0" w14:textId="3D5BC148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78AC4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75CA4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drzitel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DDDF4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Informace o držiteli licence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CABC2C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A1AB9D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sequence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412B93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7D2ECD67" w14:textId="5D57D5C2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8DDB2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1E875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3A283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srz_id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24734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6773B1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CDFB4E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long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B0537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74D1ACA1" w14:textId="407EA37E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8AE21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10D8A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55983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cj_registru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BDBD3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10C039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AB0B00" w14:textId="2C5FC1CF" w:rsidR="007822D7" w:rsidRPr="007822D7" w:rsidRDefault="002700D5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52F98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0D70C76A" w14:textId="6B3AB6CF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D88E1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CF7D3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02982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obchodni_jmeno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947B84" w14:textId="253369B4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Obchodní jméno</w:t>
            </w:r>
            <w:r w:rsidR="006A033A" w:rsidRPr="006A033A">
              <w:rPr>
                <w:rFonts w:cs="Calibri"/>
                <w:sz w:val="20"/>
                <w:szCs w:val="20"/>
              </w:rPr>
              <w:t>; vyhledává se jako podřetězec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536540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600A1C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84011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1F6FADDD" w14:textId="512A7365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9EEEE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409D2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DA2E6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ico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32C65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EEBAEF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8654CA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499D1B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4841B391" w14:textId="7C0E51A2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6DC10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92861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2F708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jmeno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FBF5C8" w14:textId="6003A1AC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Jméno</w:t>
            </w:r>
            <w:r w:rsidR="006A033A" w:rsidRPr="006A033A">
              <w:rPr>
                <w:rFonts w:cs="Calibri"/>
                <w:sz w:val="20"/>
                <w:szCs w:val="20"/>
              </w:rPr>
              <w:t>; vyhledává se jako podřetězec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10C93C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04B287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5EA7F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6DFD94B4" w14:textId="665F83BA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92A94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75D0D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D9376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prijmení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2F0A7D" w14:textId="5CB6326C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Příjmení</w:t>
            </w:r>
            <w:r w:rsidR="006A033A" w:rsidRPr="006A033A">
              <w:rPr>
                <w:rFonts w:cs="Calibri"/>
                <w:sz w:val="20"/>
                <w:szCs w:val="20"/>
              </w:rPr>
              <w:t>; vyhledává se jako podřetězec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B22D5B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82F4FE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4D693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3047BFD5" w14:textId="29CA1303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3EB4D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ABF12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4FFBC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osoba_typ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79DBA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Typ osoby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EB7206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823569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enum/string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481E3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20AD20F7" w14:textId="11BB68A4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971B2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FA948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207FD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D6417C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9B2A29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5DAA147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41F62" w:rsidRPr="007822D7" w14:paraId="38A4D91E" w14:textId="60DF5472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D674C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4BCAD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odpovedny_zastupce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B1894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Informace o odpovědném zástupci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ED17BB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B422B9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sequence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72B77CF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5854A5D8" w14:textId="0443057A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2A196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1E806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2FE6E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srz_id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B9E15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06B400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344556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long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35CDB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381BD46C" w14:textId="1D20FE3B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6B32C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86BD1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106D2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cj_registru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373BB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F9D1AF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EE255A" w14:textId="709AEF5F" w:rsidR="007822D7" w:rsidRPr="007822D7" w:rsidRDefault="002700D5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C5EBB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2AD3016B" w14:textId="64F15E04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B10E3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7A81A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CC0C2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obchodni_jmeno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FB080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6F3EBF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C6EF31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B0ADA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5FDAA1D5" w14:textId="070380BF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EA3EC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787C5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46FA3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ico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FAA77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F747C9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89D5C4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6ECA0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7346754F" w14:textId="31490938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7F5C3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01A32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DC6AE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jmeno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FDFD0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E1D376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7A1361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F3764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2C7F020C" w14:textId="6C0E09FD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0F485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56259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EBF2E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prijmení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D38AC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7FA093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400EA7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A21A9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1F62" w:rsidRPr="007822D7" w14:paraId="68DA8A3A" w14:textId="72E2A0B7" w:rsidTr="00341F62"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7E56F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DBC61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4BDB5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osoba_typ</w:t>
            </w:r>
          </w:p>
        </w:tc>
        <w:tc>
          <w:tcPr>
            <w:tcW w:w="2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2B6BA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Typ osoby</w:t>
            </w:r>
          </w:p>
        </w:tc>
        <w:tc>
          <w:tcPr>
            <w:tcW w:w="1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CDE2F2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8852BA" w14:textId="77777777" w:rsidR="007822D7" w:rsidRPr="007822D7" w:rsidRDefault="007822D7" w:rsidP="007822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enum/string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B3C7D8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5FDF9ED" w14:textId="70FB0944" w:rsidR="001B0363" w:rsidRDefault="001B0363" w:rsidP="00C53174">
      <w:pPr>
        <w:pStyle w:val="Nadpis2"/>
        <w:spacing w:before="120"/>
        <w:ind w:left="578" w:hanging="578"/>
      </w:pPr>
      <w:bookmarkStart w:id="7" w:name="_Toc86678869"/>
      <w:r>
        <w:t>Odpověď (výstup bez ESB obálky)</w:t>
      </w:r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"/>
        <w:gridCol w:w="131"/>
        <w:gridCol w:w="131"/>
        <w:gridCol w:w="1795"/>
        <w:gridCol w:w="5131"/>
        <w:gridCol w:w="649"/>
        <w:gridCol w:w="1103"/>
      </w:tblGrid>
      <w:tr w:rsidR="007822D7" w:rsidRPr="007822D7" w14:paraId="17208722" w14:textId="77777777" w:rsidTr="007822D7">
        <w:tc>
          <w:tcPr>
            <w:tcW w:w="936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0C22C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8" w:name="_Ref61013077"/>
            <w:bookmarkStart w:id="9" w:name="_Ref61013085"/>
            <w:bookmarkStart w:id="10" w:name="_Ref61018563"/>
            <w:bookmarkStart w:id="11" w:name="_Ref61027907"/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9EA66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617D4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10D74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7822D7" w:rsidRPr="007822D7" w14:paraId="168DACCB" w14:textId="77777777" w:rsidTr="007822D7">
        <w:tc>
          <w:tcPr>
            <w:tcW w:w="936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ECD50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ERM_GLI01AResponse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B557C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Odpověď bez ESB obálky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F5CFF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3788F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22D7" w:rsidRPr="007822D7" w14:paraId="22D1F891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2AAB6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FE8F7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D1DA0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A5778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E6AEE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7822D7" w:rsidRPr="007822D7" w14:paraId="2DB51A3B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39A25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15273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zakladni_parametry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8E338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Základní parametry pro vyhledávání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5BDE6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708BE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sequence</w:t>
            </w:r>
          </w:p>
        </w:tc>
      </w:tr>
      <w:tr w:rsidR="007822D7" w:rsidRPr="007822D7" w14:paraId="18543208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BC0B1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018FE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F9522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pocet_na_stranu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D16A78" w14:textId="54B95205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Maximální počet záznamů na stranu. Standar</w:t>
            </w:r>
            <w:r w:rsidR="005B1ECD">
              <w:rPr>
                <w:rFonts w:cs="Calibri"/>
                <w:sz w:val="20"/>
                <w:szCs w:val="20"/>
              </w:rPr>
              <w:t>d</w:t>
            </w:r>
            <w:r w:rsidRPr="007822D7">
              <w:rPr>
                <w:rFonts w:cs="Calibri"/>
                <w:sz w:val="20"/>
                <w:szCs w:val="20"/>
              </w:rPr>
              <w:t>ně nastaveno na 1000 záznamů.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EE88B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0079F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int</w:t>
            </w:r>
          </w:p>
        </w:tc>
      </w:tr>
      <w:tr w:rsidR="007822D7" w:rsidRPr="007822D7" w14:paraId="7471C8A7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1017F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73A43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6F8AD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strana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2EA1DC" w14:textId="648C5C29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Strana ve vyhledávání. Standar</w:t>
            </w:r>
            <w:r w:rsidR="005B1ECD">
              <w:rPr>
                <w:rFonts w:cs="Calibri"/>
                <w:sz w:val="20"/>
                <w:szCs w:val="20"/>
              </w:rPr>
              <w:t>d</w:t>
            </w:r>
            <w:r w:rsidRPr="007822D7">
              <w:rPr>
                <w:rFonts w:cs="Calibri"/>
                <w:sz w:val="20"/>
                <w:szCs w:val="20"/>
              </w:rPr>
              <w:t>ně je vrácena 1. strana. Číslování strany začíná od 1.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047ED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83CD8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int</w:t>
            </w:r>
          </w:p>
        </w:tc>
      </w:tr>
      <w:tr w:rsidR="007822D7" w:rsidRPr="007822D7" w14:paraId="1AA8A390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2BA97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117C1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pocet_zaznamu_celkem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D194B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Počet záznamů celkem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42B94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C9896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int</w:t>
            </w:r>
          </w:p>
        </w:tc>
      </w:tr>
      <w:tr w:rsidR="007822D7" w:rsidRPr="007822D7" w14:paraId="7ECB109C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9783C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A8746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pocet_stranek_celkem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85F22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Počet stránek celkem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A7832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5E756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int</w:t>
            </w:r>
          </w:p>
        </w:tc>
      </w:tr>
      <w:tr w:rsidR="007822D7" w:rsidRPr="007822D7" w14:paraId="0ACAA491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493E5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EA3BD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06A0F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58FE5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23143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7822D7" w:rsidRPr="007822D7" w14:paraId="7E11C1F0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180D4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C188A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licence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A4DAC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Informace o licenci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69787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0-n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3EDF8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sequence</w:t>
            </w:r>
          </w:p>
        </w:tc>
      </w:tr>
      <w:tr w:rsidR="007822D7" w:rsidRPr="007822D7" w14:paraId="513BC6F1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49FF1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CCB6C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8DCA4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cislo_licence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9731D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Číslo licence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6093D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13C36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4A76DBD9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4BEFC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3B8D0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9DFB4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BD429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B12B8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DF66C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7822D7" w:rsidRPr="007822D7" w14:paraId="0DABE798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DD01D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9BEE5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14698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drzitel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20868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Informace o držiteli licence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D4DA6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CA9B1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sequence</w:t>
            </w:r>
          </w:p>
        </w:tc>
      </w:tr>
      <w:tr w:rsidR="007822D7" w:rsidRPr="007822D7" w14:paraId="0F18E57A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E074D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EED53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765D8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EF910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srz_id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9BE38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759DE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3735D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7822D7" w:rsidRPr="007822D7" w14:paraId="64EAA7FD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283C8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A704A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69321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B3462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cj_registru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97A0B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FE203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26C89B" w14:textId="02DE132A" w:rsidR="007822D7" w:rsidRPr="007822D7" w:rsidRDefault="002700D5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5E03B0C8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3B924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67102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E251C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68E57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obchodni_jmeno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37BE5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8E5E6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C8A23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4795EC71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A1C73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646BA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8314B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BDFCD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ico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9A31A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6EBFA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BC806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2E3D688C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9C97C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774FE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41745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18E72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jmeno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889D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7C488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F6699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0957B82C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E0A08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7AEA1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73D4D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B91D7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prijmení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AB29A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69CEF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350D9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29F581EF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4120B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8FDC5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04349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61856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osoba_typ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479B6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Typ osoby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20C5B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4D990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enum/string</w:t>
            </w:r>
          </w:p>
        </w:tc>
      </w:tr>
      <w:tr w:rsidR="007822D7" w:rsidRPr="007822D7" w14:paraId="06A06D14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866B1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C827B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A7FB0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5554A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9DEEE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E2D20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22D7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7822D7" w:rsidRPr="007822D7" w14:paraId="369B873C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85488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3BEF4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5681C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odpovedny_zastupce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BCAD9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Informace o odpovědném zástupci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5C69F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595EE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sequence</w:t>
            </w:r>
          </w:p>
        </w:tc>
      </w:tr>
      <w:tr w:rsidR="007822D7" w:rsidRPr="007822D7" w14:paraId="1EDF0DAC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9FDA2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81878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38183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0599D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srz_id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ECDA2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79D15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61329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7822D7" w:rsidRPr="007822D7" w14:paraId="681AA8F0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1C3D2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62C77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8A6F4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DCC5B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cj_registru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9A218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03F66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11A603" w14:textId="1C91EB48" w:rsidR="007822D7" w:rsidRPr="007822D7" w:rsidRDefault="002700D5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489D0E8C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CFF5F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1B414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A4C82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9FDF0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obchodni_jmeno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3B21D9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8E5EA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D2A1F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473110A1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43EE1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1100E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5B977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CFC23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ico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5ACB7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3B738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CB2AA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0D437F5A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57CBE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363E7B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0794D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E55FE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jmeno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9E394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08306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35066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3AAE965E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7962A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CBA44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69810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877F1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prijmení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24AE16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377C6C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AD33F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string</w:t>
            </w:r>
          </w:p>
        </w:tc>
      </w:tr>
      <w:tr w:rsidR="007822D7" w:rsidRPr="007822D7" w14:paraId="114FE0A0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CB6A9D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C5FA6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24147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30F06A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osoba_typ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8409A5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Typ osoby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72D170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D98F01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enum/string</w:t>
            </w:r>
          </w:p>
        </w:tc>
      </w:tr>
      <w:tr w:rsidR="007822D7" w:rsidRPr="007822D7" w14:paraId="285CA7D2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6903A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BD4FD2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ABE95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platnost_od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2324A3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Počátek platnosti licence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417B58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25E20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date</w:t>
            </w:r>
          </w:p>
        </w:tc>
      </w:tr>
      <w:tr w:rsidR="007822D7" w:rsidRPr="007822D7" w14:paraId="1B95723B" w14:textId="77777777" w:rsidTr="007822D7">
        <w:tc>
          <w:tcPr>
            <w:tcW w:w="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9EDA2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23490E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B67DD7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platnost_do</w:t>
            </w:r>
          </w:p>
        </w:tc>
        <w:tc>
          <w:tcPr>
            <w:tcW w:w="32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06A68D" w14:textId="7903A7FA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Konec platnosti licence</w:t>
            </w:r>
            <w:r w:rsidR="00BF4D97">
              <w:rPr>
                <w:rFonts w:cs="Calibri"/>
                <w:sz w:val="20"/>
                <w:szCs w:val="20"/>
              </w:rPr>
              <w:t xml:space="preserve">; </w:t>
            </w:r>
            <w:r w:rsidR="00BF4D97" w:rsidRPr="005417AF">
              <w:rPr>
                <w:rFonts w:cs="Calibri"/>
                <w:sz w:val="20"/>
                <w:szCs w:val="20"/>
              </w:rPr>
              <w:t xml:space="preserve">pokud není uvedeno, platí </w:t>
            </w:r>
            <w:r w:rsidR="00BF4D97">
              <w:rPr>
                <w:rFonts w:cs="Calibri"/>
                <w:sz w:val="20"/>
                <w:szCs w:val="20"/>
              </w:rPr>
              <w:t>na dobu neurčitou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305C64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555B1F" w14:textId="77777777" w:rsidR="007822D7" w:rsidRPr="007822D7" w:rsidRDefault="007822D7" w:rsidP="007822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22D7">
              <w:rPr>
                <w:rFonts w:cs="Calibri"/>
                <w:sz w:val="20"/>
                <w:szCs w:val="20"/>
              </w:rPr>
              <w:t>date</w:t>
            </w:r>
          </w:p>
        </w:tc>
      </w:tr>
    </w:tbl>
    <w:p w14:paraId="4CF1E692" w14:textId="110FC3C4" w:rsidR="00287A8E" w:rsidRDefault="00287A8E">
      <w:pPr>
        <w:spacing w:after="0" w:line="240" w:lineRule="auto"/>
        <w:rPr>
          <w:b/>
          <w:color w:val="B2BC00"/>
          <w:sz w:val="36"/>
          <w:szCs w:val="36"/>
        </w:rPr>
      </w:pPr>
      <w:r>
        <w:br w:type="page"/>
      </w:r>
    </w:p>
    <w:p w14:paraId="4F4DCF7D" w14:textId="7C9BA5F1" w:rsidR="00B32382" w:rsidRDefault="00267FE7" w:rsidP="00B32382">
      <w:pPr>
        <w:pStyle w:val="Nadpis1"/>
      </w:pPr>
      <w:bookmarkStart w:id="12" w:name="_Toc86678870"/>
      <w:bookmarkEnd w:id="8"/>
      <w:bookmarkEnd w:id="9"/>
      <w:bookmarkEnd w:id="10"/>
      <w:bookmarkEnd w:id="11"/>
      <w:r>
        <w:lastRenderedPageBreak/>
        <w:t>Chybová hlášení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5095"/>
      </w:tblGrid>
      <w:tr w:rsidR="00955A58" w:rsidRPr="00E2762A" w14:paraId="54B83D1F" w14:textId="77777777" w:rsidTr="00267FE7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0FB0" w14:textId="347147AF" w:rsidR="00955A58" w:rsidRPr="00E2762A" w:rsidRDefault="00267FE7" w:rsidP="001268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bookmarkStart w:id="13" w:name="_Hlk71212476"/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BC101" w14:textId="24616CCC" w:rsidR="00955A58" w:rsidRPr="00E2762A" w:rsidRDefault="00267FE7" w:rsidP="001268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 (nevalidní vstup)</w:t>
            </w:r>
          </w:p>
        </w:tc>
      </w:tr>
      <w:tr w:rsidR="00267FE7" w:rsidRPr="00E2762A" w14:paraId="536FE3FE" w14:textId="77777777" w:rsidTr="00250EFE"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E78" w14:textId="5156562A" w:rsidR="00267FE7" w:rsidRPr="00E2762A" w:rsidRDefault="00F77484" w:rsidP="00267FE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kód pobočky ÚHÚL neodpovídá žádné hodnotě z číselníku vydal.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421" w14:textId="0D4BE1F0" w:rsidR="00267FE7" w:rsidRPr="00E2762A" w:rsidRDefault="00267FE7" w:rsidP="00267FE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Kód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pobočky ÚH</w:t>
            </w:r>
            <w:r w:rsidR="00F77484">
              <w:rPr>
                <w:b/>
                <w:bCs/>
                <w:color w:val="000000"/>
                <w:sz w:val="20"/>
                <w:szCs w:val="20"/>
                <w:lang w:eastAsia="cs-CZ"/>
              </w:rPr>
              <w:t>Ú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L nebyl nalezen v číselníku.</w:t>
            </w:r>
          </w:p>
        </w:tc>
      </w:tr>
      <w:tr w:rsidR="00267FE7" w:rsidRPr="00E2762A" w14:paraId="7613E41F" w14:textId="77777777" w:rsidTr="00250EFE"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7559" w14:textId="7E0ADEEC" w:rsidR="00267FE7" w:rsidRDefault="00267FE7" w:rsidP="00267FE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D45992">
              <w:rPr>
                <w:color w:val="000000"/>
                <w:sz w:val="20"/>
                <w:szCs w:val="20"/>
                <w:lang w:eastAsia="cs-CZ"/>
              </w:rPr>
              <w:t>Zadaná hodnota strany je vyšší než celkový počet stran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844B" w14:textId="6F858754" w:rsidR="00267FE7" w:rsidRDefault="00267FE7" w:rsidP="00267FE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Zadaná hodnota strany je vyšší než celkový počet stran.</w:t>
            </w:r>
          </w:p>
        </w:tc>
      </w:tr>
      <w:tr w:rsidR="00267FE7" w:rsidRPr="00E2762A" w14:paraId="455F7968" w14:textId="77777777" w:rsidTr="00250EFE"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FE9" w14:textId="195D0E15" w:rsidR="00267FE7" w:rsidRDefault="00267FE7" w:rsidP="00267FE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Uživatel vyplní kombinaci vyhledávacích parametrů, kterým neodpovídá žádný objekt.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6828" w14:textId="5A26A834" w:rsidR="00267FE7" w:rsidRPr="004A3B1D" w:rsidRDefault="00267FE7" w:rsidP="00267FE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4A3B1D">
              <w:rPr>
                <w:b/>
                <w:bCs/>
                <w:color w:val="000000"/>
                <w:sz w:val="20"/>
                <w:szCs w:val="20"/>
                <w:lang w:eastAsia="cs-CZ"/>
              </w:rPr>
              <w:t>Prázdný seznam, hodnot elementu pocet_zaznamu_celkem v odpovědi je rovna 0</w:t>
            </w:r>
          </w:p>
        </w:tc>
      </w:tr>
      <w:bookmarkEnd w:id="13"/>
    </w:tbl>
    <w:p w14:paraId="2A94D68F" w14:textId="49C2B963" w:rsidR="00EB4810" w:rsidRDefault="00EB4810" w:rsidP="00EB4810"/>
    <w:p w14:paraId="4E4EDB83" w14:textId="7D7E6835" w:rsidR="00EB4810" w:rsidRDefault="00EB4810">
      <w:pPr>
        <w:spacing w:after="0" w:line="240" w:lineRule="auto"/>
      </w:pPr>
    </w:p>
    <w:sectPr w:rsidR="00EB4810" w:rsidSect="00267FE7">
      <w:headerReference w:type="default" r:id="rId13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FA1C" w14:textId="77777777" w:rsidR="009279C2" w:rsidRDefault="009279C2" w:rsidP="00F736A9">
      <w:pPr>
        <w:spacing w:after="0" w:line="240" w:lineRule="auto"/>
      </w:pPr>
      <w:r>
        <w:separator/>
      </w:r>
    </w:p>
  </w:endnote>
  <w:endnote w:type="continuationSeparator" w:id="0">
    <w:p w14:paraId="77B3DC55" w14:textId="77777777" w:rsidR="009279C2" w:rsidRDefault="009279C2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0C" w14:textId="4E43B50F" w:rsidR="00210C7A" w:rsidRPr="00C52DA0" w:rsidRDefault="00210C7A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C3980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DC3980">
      <w:rPr>
        <w:noProof/>
        <w:sz w:val="16"/>
        <w:szCs w:val="16"/>
      </w:rPr>
      <w:t>9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BF" w14:textId="2C6E4DAD" w:rsidR="00210C7A" w:rsidRPr="00C52DA0" w:rsidRDefault="00210C7A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C3980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DC3980">
      <w:rPr>
        <w:noProof/>
        <w:sz w:val="16"/>
        <w:szCs w:val="16"/>
      </w:rPr>
      <w:t>9</w:t>
    </w:r>
    <w:r w:rsidRPr="00C52DA0">
      <w:rPr>
        <w:sz w:val="16"/>
        <w:szCs w:val="16"/>
      </w:rPr>
      <w:fldChar w:fldCharType="end"/>
    </w:r>
  </w:p>
  <w:p w14:paraId="03C988D4" w14:textId="77777777" w:rsidR="00210C7A" w:rsidRDefault="00210C7A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6D7A" w14:textId="77777777" w:rsidR="009279C2" w:rsidRDefault="009279C2" w:rsidP="00F736A9">
      <w:pPr>
        <w:spacing w:after="0" w:line="240" w:lineRule="auto"/>
      </w:pPr>
      <w:r>
        <w:separator/>
      </w:r>
    </w:p>
  </w:footnote>
  <w:footnote w:type="continuationSeparator" w:id="0">
    <w:p w14:paraId="7EA207D1" w14:textId="77777777" w:rsidR="009279C2" w:rsidRDefault="009279C2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210C7A" w14:paraId="62E6DE42" w14:textId="77777777" w:rsidTr="00281623">
      <w:tc>
        <w:tcPr>
          <w:tcW w:w="9068" w:type="dxa"/>
        </w:tcPr>
        <w:p w14:paraId="69048B70" w14:textId="6FCFDA6D" w:rsidR="00210C7A" w:rsidRPr="005B3963" w:rsidRDefault="00210C7A" w:rsidP="00267FE7">
          <w:pPr>
            <w:pStyle w:val="Zhlav"/>
            <w:tabs>
              <w:tab w:val="clear" w:pos="9072"/>
              <w:tab w:val="left" w:pos="3993"/>
              <w:tab w:val="right" w:pos="9923"/>
            </w:tabs>
            <w:ind w:left="892"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267FE7">
            <w:rPr>
              <w:sz w:val="18"/>
              <w:szCs w:val="18"/>
            </w:rPr>
            <w:t>Dokumentace</w:t>
          </w:r>
          <w:r w:rsidR="005B3963"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b/>
                <w:bCs/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22F4">
                <w:rPr>
                  <w:b/>
                  <w:bCs/>
                  <w:sz w:val="18"/>
                  <w:szCs w:val="18"/>
                </w:rPr>
                <w:t>ERM_SLI01A</w:t>
              </w:r>
            </w:sdtContent>
          </w:sdt>
          <w:r w:rsidRPr="00AA6454">
            <w:rPr>
              <w:b/>
              <w:bCs/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b/>
                <w:bCs/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F22F4">
                <w:rPr>
                  <w:b/>
                  <w:bCs/>
                  <w:noProof/>
                  <w:sz w:val="18"/>
                  <w:szCs w:val="18"/>
                  <w:lang w:val="en-GB" w:eastAsia="en-GB"/>
                </w:rPr>
                <w:t>Vyhledání licence</w:t>
              </w:r>
            </w:sdtContent>
          </w:sdt>
        </w:p>
      </w:tc>
      <w:tc>
        <w:tcPr>
          <w:tcW w:w="7092" w:type="dxa"/>
        </w:tcPr>
        <w:p w14:paraId="6E663AB3" w14:textId="46FC7FD8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210C7A" w:rsidRPr="00D577A3" w:rsidRDefault="00210C7A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210C7A" w:rsidRDefault="00210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214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210C7A" w14:paraId="10886C5A" w14:textId="77777777" w:rsidTr="005E69D5">
      <w:tc>
        <w:tcPr>
          <w:tcW w:w="21232" w:type="dxa"/>
        </w:tcPr>
        <w:tbl>
          <w:tblPr>
            <w:tblStyle w:val="Mkatabulky"/>
            <w:tblW w:w="200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29"/>
            <w:gridCol w:w="7514"/>
          </w:tblGrid>
          <w:tr w:rsidR="00210C7A" w14:paraId="690AD275" w14:textId="77777777" w:rsidTr="00962AE5">
            <w:tc>
              <w:tcPr>
                <w:tcW w:w="12529" w:type="dxa"/>
              </w:tcPr>
              <w:p w14:paraId="5F97B3DD" w14:textId="738B5983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</w:r>
                <w:r w:rsidR="00267FE7">
                  <w:rPr>
                    <w:sz w:val="18"/>
                    <w:szCs w:val="18"/>
                  </w:rPr>
                  <w:t xml:space="preserve">Dokumentace WS: </w:t>
                </w:r>
                <w:r w:rsidRPr="00D577A3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alias w:val="Název"/>
                    <w:tag w:val=""/>
                    <w:id w:val="368415104"/>
                    <w:placeholder>
                      <w:docPart w:val="6CD945093D34472EAEE8D710F1AD72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DF22F4">
                      <w:rPr>
                        <w:b/>
                        <w:bCs/>
                        <w:sz w:val="18"/>
                        <w:szCs w:val="18"/>
                      </w:rPr>
                      <w:t>ERM_SLI01A</w:t>
                    </w:r>
                  </w:sdtContent>
                </w:sdt>
                <w:r w:rsidRPr="00D577A3">
                  <w:rPr>
                    <w:b/>
                    <w:bCs/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b/>
                      <w:bCs/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931555205"/>
                    <w:placeholder>
                      <w:docPart w:val="2D0DFE52DEBE41189C74567FD91E60D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DF22F4">
                      <w:rPr>
                        <w:b/>
                        <w:bCs/>
                        <w:noProof/>
                        <w:sz w:val="18"/>
                        <w:szCs w:val="18"/>
                        <w:lang w:val="en-GB" w:eastAsia="en-GB"/>
                      </w:rPr>
                      <w:t>Vyhledání licence</w:t>
                    </w:r>
                  </w:sdtContent>
                </w:sdt>
              </w:p>
            </w:tc>
            <w:tc>
              <w:tcPr>
                <w:tcW w:w="7514" w:type="dxa"/>
              </w:tcPr>
              <w:p w14:paraId="59DC0724" w14:textId="77777777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F38BF4C" wp14:editId="62DC3C3B">
                      <wp:extent cx="1076020" cy="419100"/>
                      <wp:effectExtent l="0" t="0" r="0" b="0"/>
                      <wp:docPr id="19" name="Obrázek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100" cy="4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210C7A" w:rsidRDefault="00210C7A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210C7A" w:rsidRPr="00D577A3" w:rsidRDefault="00210C7A" w:rsidP="00962AE5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210C7A" w:rsidRDefault="00210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0D0478"/>
    <w:multiLevelType w:val="hybridMultilevel"/>
    <w:tmpl w:val="A07E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0719"/>
    <w:rsid w:val="0004546F"/>
    <w:rsid w:val="00052206"/>
    <w:rsid w:val="0005479A"/>
    <w:rsid w:val="00055394"/>
    <w:rsid w:val="00057008"/>
    <w:rsid w:val="00060D5C"/>
    <w:rsid w:val="00061005"/>
    <w:rsid w:val="00073130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2093"/>
    <w:rsid w:val="000B46B3"/>
    <w:rsid w:val="000C10FC"/>
    <w:rsid w:val="000C59B3"/>
    <w:rsid w:val="000C7406"/>
    <w:rsid w:val="000D2B7E"/>
    <w:rsid w:val="000D5063"/>
    <w:rsid w:val="000D58C0"/>
    <w:rsid w:val="000D7FFB"/>
    <w:rsid w:val="000E51A3"/>
    <w:rsid w:val="000E5778"/>
    <w:rsid w:val="000E7473"/>
    <w:rsid w:val="000F0D7C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2F6B"/>
    <w:rsid w:val="001974FA"/>
    <w:rsid w:val="00197C96"/>
    <w:rsid w:val="001A3354"/>
    <w:rsid w:val="001A4E7B"/>
    <w:rsid w:val="001A5FFF"/>
    <w:rsid w:val="001B0363"/>
    <w:rsid w:val="001B59C1"/>
    <w:rsid w:val="001B5E11"/>
    <w:rsid w:val="001C0927"/>
    <w:rsid w:val="001C4C0B"/>
    <w:rsid w:val="001C6B93"/>
    <w:rsid w:val="001D2A8C"/>
    <w:rsid w:val="001E419F"/>
    <w:rsid w:val="001E52DA"/>
    <w:rsid w:val="001F0E4E"/>
    <w:rsid w:val="001F177F"/>
    <w:rsid w:val="001F3815"/>
    <w:rsid w:val="001F649B"/>
    <w:rsid w:val="002024F8"/>
    <w:rsid w:val="002054B6"/>
    <w:rsid w:val="00210C7A"/>
    <w:rsid w:val="00211559"/>
    <w:rsid w:val="002174D5"/>
    <w:rsid w:val="00221C66"/>
    <w:rsid w:val="00222BF1"/>
    <w:rsid w:val="002248E8"/>
    <w:rsid w:val="00224A0D"/>
    <w:rsid w:val="002255E9"/>
    <w:rsid w:val="002300B6"/>
    <w:rsid w:val="0023098C"/>
    <w:rsid w:val="00231D98"/>
    <w:rsid w:val="0024014B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67FE7"/>
    <w:rsid w:val="002700D5"/>
    <w:rsid w:val="00273821"/>
    <w:rsid w:val="00273A70"/>
    <w:rsid w:val="0027443A"/>
    <w:rsid w:val="00274FA1"/>
    <w:rsid w:val="0028088C"/>
    <w:rsid w:val="00280C14"/>
    <w:rsid w:val="00281623"/>
    <w:rsid w:val="00282C78"/>
    <w:rsid w:val="00284C4B"/>
    <w:rsid w:val="00286DB0"/>
    <w:rsid w:val="00287A8E"/>
    <w:rsid w:val="002947B6"/>
    <w:rsid w:val="002A262B"/>
    <w:rsid w:val="002A72BF"/>
    <w:rsid w:val="002B2742"/>
    <w:rsid w:val="002B7E8A"/>
    <w:rsid w:val="002B7FEE"/>
    <w:rsid w:val="002C009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E65D5"/>
    <w:rsid w:val="002F0F31"/>
    <w:rsid w:val="002F20C1"/>
    <w:rsid w:val="002F6294"/>
    <w:rsid w:val="00300B6D"/>
    <w:rsid w:val="003025EB"/>
    <w:rsid w:val="00304423"/>
    <w:rsid w:val="003104F7"/>
    <w:rsid w:val="00310DC4"/>
    <w:rsid w:val="00312729"/>
    <w:rsid w:val="0031387C"/>
    <w:rsid w:val="00322213"/>
    <w:rsid w:val="003315A8"/>
    <w:rsid w:val="003321B4"/>
    <w:rsid w:val="00337FB0"/>
    <w:rsid w:val="00341F62"/>
    <w:rsid w:val="0034331D"/>
    <w:rsid w:val="00351EE3"/>
    <w:rsid w:val="00353D73"/>
    <w:rsid w:val="00353EBB"/>
    <w:rsid w:val="00361371"/>
    <w:rsid w:val="0036140A"/>
    <w:rsid w:val="003622E0"/>
    <w:rsid w:val="00363409"/>
    <w:rsid w:val="003677B3"/>
    <w:rsid w:val="00385D40"/>
    <w:rsid w:val="00386E7B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45EC"/>
    <w:rsid w:val="003E5793"/>
    <w:rsid w:val="0040551D"/>
    <w:rsid w:val="004106C6"/>
    <w:rsid w:val="00410953"/>
    <w:rsid w:val="00410F98"/>
    <w:rsid w:val="00411E0D"/>
    <w:rsid w:val="00413B2A"/>
    <w:rsid w:val="0042202A"/>
    <w:rsid w:val="004222BF"/>
    <w:rsid w:val="0042232B"/>
    <w:rsid w:val="00423A9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F08"/>
    <w:rsid w:val="00495ADF"/>
    <w:rsid w:val="00496789"/>
    <w:rsid w:val="004A099E"/>
    <w:rsid w:val="004A3B1D"/>
    <w:rsid w:val="004A5841"/>
    <w:rsid w:val="004A740B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4F797F"/>
    <w:rsid w:val="00500F6D"/>
    <w:rsid w:val="005025F6"/>
    <w:rsid w:val="00503F4B"/>
    <w:rsid w:val="00507EFD"/>
    <w:rsid w:val="00512D04"/>
    <w:rsid w:val="0051576F"/>
    <w:rsid w:val="00517174"/>
    <w:rsid w:val="005205E9"/>
    <w:rsid w:val="0052340B"/>
    <w:rsid w:val="00525B29"/>
    <w:rsid w:val="00525C8C"/>
    <w:rsid w:val="0052661C"/>
    <w:rsid w:val="00534C12"/>
    <w:rsid w:val="00537EAD"/>
    <w:rsid w:val="00551C8B"/>
    <w:rsid w:val="00552C00"/>
    <w:rsid w:val="00553E7C"/>
    <w:rsid w:val="00554046"/>
    <w:rsid w:val="00554154"/>
    <w:rsid w:val="00555F1C"/>
    <w:rsid w:val="00561F21"/>
    <w:rsid w:val="00562DC9"/>
    <w:rsid w:val="00563C33"/>
    <w:rsid w:val="00566BEA"/>
    <w:rsid w:val="0057042D"/>
    <w:rsid w:val="00571885"/>
    <w:rsid w:val="00573BA2"/>
    <w:rsid w:val="00574D24"/>
    <w:rsid w:val="00581FEF"/>
    <w:rsid w:val="00584756"/>
    <w:rsid w:val="00590A60"/>
    <w:rsid w:val="005915AE"/>
    <w:rsid w:val="0059164C"/>
    <w:rsid w:val="00596743"/>
    <w:rsid w:val="005975EC"/>
    <w:rsid w:val="005A395B"/>
    <w:rsid w:val="005A45EA"/>
    <w:rsid w:val="005A4D0C"/>
    <w:rsid w:val="005A6D5C"/>
    <w:rsid w:val="005B1ECD"/>
    <w:rsid w:val="005B3963"/>
    <w:rsid w:val="005C1A60"/>
    <w:rsid w:val="005C1BD4"/>
    <w:rsid w:val="005C50A9"/>
    <w:rsid w:val="005D116D"/>
    <w:rsid w:val="005D2190"/>
    <w:rsid w:val="005E023F"/>
    <w:rsid w:val="005E3F0C"/>
    <w:rsid w:val="005E69D5"/>
    <w:rsid w:val="005F5218"/>
    <w:rsid w:val="00601CB2"/>
    <w:rsid w:val="00603B4D"/>
    <w:rsid w:val="006104A4"/>
    <w:rsid w:val="00612BC7"/>
    <w:rsid w:val="00613870"/>
    <w:rsid w:val="006156B9"/>
    <w:rsid w:val="006171B4"/>
    <w:rsid w:val="006172E7"/>
    <w:rsid w:val="006238BE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374F"/>
    <w:rsid w:val="00654835"/>
    <w:rsid w:val="00655517"/>
    <w:rsid w:val="00657DC9"/>
    <w:rsid w:val="00670C90"/>
    <w:rsid w:val="006800C2"/>
    <w:rsid w:val="00684198"/>
    <w:rsid w:val="006852DE"/>
    <w:rsid w:val="006A033A"/>
    <w:rsid w:val="006A1416"/>
    <w:rsid w:val="006A5B28"/>
    <w:rsid w:val="006A5C08"/>
    <w:rsid w:val="006B4518"/>
    <w:rsid w:val="006B7662"/>
    <w:rsid w:val="006C2F8C"/>
    <w:rsid w:val="006D2BF7"/>
    <w:rsid w:val="006D6EA7"/>
    <w:rsid w:val="006E076F"/>
    <w:rsid w:val="006E5560"/>
    <w:rsid w:val="006F0398"/>
    <w:rsid w:val="007006BD"/>
    <w:rsid w:val="00701A2D"/>
    <w:rsid w:val="0070267B"/>
    <w:rsid w:val="007033AA"/>
    <w:rsid w:val="007039E9"/>
    <w:rsid w:val="00705FEB"/>
    <w:rsid w:val="00711EE0"/>
    <w:rsid w:val="0071477B"/>
    <w:rsid w:val="00717A60"/>
    <w:rsid w:val="00721CCB"/>
    <w:rsid w:val="00726C49"/>
    <w:rsid w:val="0072746E"/>
    <w:rsid w:val="00730A8F"/>
    <w:rsid w:val="007347A0"/>
    <w:rsid w:val="00735416"/>
    <w:rsid w:val="0073592B"/>
    <w:rsid w:val="00743FA0"/>
    <w:rsid w:val="00747BD4"/>
    <w:rsid w:val="007519DD"/>
    <w:rsid w:val="00752185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2D7"/>
    <w:rsid w:val="00782C67"/>
    <w:rsid w:val="007850B0"/>
    <w:rsid w:val="00785F4C"/>
    <w:rsid w:val="007864D9"/>
    <w:rsid w:val="007945E9"/>
    <w:rsid w:val="0079688E"/>
    <w:rsid w:val="007A520D"/>
    <w:rsid w:val="007A5AFB"/>
    <w:rsid w:val="007A635C"/>
    <w:rsid w:val="007A6BAA"/>
    <w:rsid w:val="007A7C7F"/>
    <w:rsid w:val="007B2482"/>
    <w:rsid w:val="007B526B"/>
    <w:rsid w:val="007B6936"/>
    <w:rsid w:val="007C0EDA"/>
    <w:rsid w:val="007C1578"/>
    <w:rsid w:val="007D26A6"/>
    <w:rsid w:val="007D5891"/>
    <w:rsid w:val="007E072C"/>
    <w:rsid w:val="007E5E1F"/>
    <w:rsid w:val="007F2CB8"/>
    <w:rsid w:val="007F4308"/>
    <w:rsid w:val="00800FB0"/>
    <w:rsid w:val="00801539"/>
    <w:rsid w:val="00803AD5"/>
    <w:rsid w:val="00804B5D"/>
    <w:rsid w:val="008053DB"/>
    <w:rsid w:val="008109CE"/>
    <w:rsid w:val="00810E6E"/>
    <w:rsid w:val="00815839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0FAF"/>
    <w:rsid w:val="0086133D"/>
    <w:rsid w:val="00863067"/>
    <w:rsid w:val="00864640"/>
    <w:rsid w:val="00872C14"/>
    <w:rsid w:val="0087751E"/>
    <w:rsid w:val="00880842"/>
    <w:rsid w:val="00886126"/>
    <w:rsid w:val="0089073E"/>
    <w:rsid w:val="00893836"/>
    <w:rsid w:val="00897E8A"/>
    <w:rsid w:val="008A13D0"/>
    <w:rsid w:val="008A1646"/>
    <w:rsid w:val="008A3070"/>
    <w:rsid w:val="008A5D8A"/>
    <w:rsid w:val="008B0119"/>
    <w:rsid w:val="008B54A1"/>
    <w:rsid w:val="008C15DA"/>
    <w:rsid w:val="008C32D3"/>
    <w:rsid w:val="008C5219"/>
    <w:rsid w:val="008C6EB1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267C"/>
    <w:rsid w:val="00923C57"/>
    <w:rsid w:val="00923CAA"/>
    <w:rsid w:val="009279C2"/>
    <w:rsid w:val="00930199"/>
    <w:rsid w:val="009332AA"/>
    <w:rsid w:val="0093393B"/>
    <w:rsid w:val="00934AA2"/>
    <w:rsid w:val="00944CDA"/>
    <w:rsid w:val="009460C1"/>
    <w:rsid w:val="00946791"/>
    <w:rsid w:val="009509B2"/>
    <w:rsid w:val="009527DA"/>
    <w:rsid w:val="0095335F"/>
    <w:rsid w:val="00955A58"/>
    <w:rsid w:val="00957794"/>
    <w:rsid w:val="00962AE5"/>
    <w:rsid w:val="00965FAD"/>
    <w:rsid w:val="00972797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215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56F1"/>
    <w:rsid w:val="009D1681"/>
    <w:rsid w:val="009D2546"/>
    <w:rsid w:val="009E0666"/>
    <w:rsid w:val="009E2187"/>
    <w:rsid w:val="009F1C53"/>
    <w:rsid w:val="009F3E2B"/>
    <w:rsid w:val="00A0314B"/>
    <w:rsid w:val="00A0330D"/>
    <w:rsid w:val="00A03C34"/>
    <w:rsid w:val="00A06C58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4C9B"/>
    <w:rsid w:val="00A477FC"/>
    <w:rsid w:val="00A47A18"/>
    <w:rsid w:val="00A50A62"/>
    <w:rsid w:val="00A53177"/>
    <w:rsid w:val="00A55324"/>
    <w:rsid w:val="00A6262F"/>
    <w:rsid w:val="00A627AA"/>
    <w:rsid w:val="00A64D98"/>
    <w:rsid w:val="00A6743C"/>
    <w:rsid w:val="00A706B8"/>
    <w:rsid w:val="00A76C18"/>
    <w:rsid w:val="00A77D69"/>
    <w:rsid w:val="00A82521"/>
    <w:rsid w:val="00A84BA0"/>
    <w:rsid w:val="00A85992"/>
    <w:rsid w:val="00A90078"/>
    <w:rsid w:val="00A95263"/>
    <w:rsid w:val="00AA0F6B"/>
    <w:rsid w:val="00AA1AB9"/>
    <w:rsid w:val="00AA5B07"/>
    <w:rsid w:val="00AA6454"/>
    <w:rsid w:val="00AB0400"/>
    <w:rsid w:val="00AB2353"/>
    <w:rsid w:val="00AB3E1E"/>
    <w:rsid w:val="00AB4A18"/>
    <w:rsid w:val="00AB5759"/>
    <w:rsid w:val="00AB7068"/>
    <w:rsid w:val="00AC35C3"/>
    <w:rsid w:val="00AC5ADB"/>
    <w:rsid w:val="00AC60CE"/>
    <w:rsid w:val="00AC7E8A"/>
    <w:rsid w:val="00AD41F9"/>
    <w:rsid w:val="00AD507D"/>
    <w:rsid w:val="00AE0773"/>
    <w:rsid w:val="00AE0DAA"/>
    <w:rsid w:val="00AE1A06"/>
    <w:rsid w:val="00AE4AEB"/>
    <w:rsid w:val="00AE6A62"/>
    <w:rsid w:val="00AF1B73"/>
    <w:rsid w:val="00AF7153"/>
    <w:rsid w:val="00B12CB9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464E0"/>
    <w:rsid w:val="00B47275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417B"/>
    <w:rsid w:val="00B96C06"/>
    <w:rsid w:val="00BA030D"/>
    <w:rsid w:val="00BA2BEC"/>
    <w:rsid w:val="00BA6C40"/>
    <w:rsid w:val="00BA720B"/>
    <w:rsid w:val="00BB49D0"/>
    <w:rsid w:val="00BB4F60"/>
    <w:rsid w:val="00BB5714"/>
    <w:rsid w:val="00BB7BAD"/>
    <w:rsid w:val="00BC1E89"/>
    <w:rsid w:val="00BD0B7C"/>
    <w:rsid w:val="00BD2C85"/>
    <w:rsid w:val="00BE1CDB"/>
    <w:rsid w:val="00BE25B4"/>
    <w:rsid w:val="00BE75EA"/>
    <w:rsid w:val="00BF2D80"/>
    <w:rsid w:val="00BF4D97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31238"/>
    <w:rsid w:val="00C31671"/>
    <w:rsid w:val="00C3554D"/>
    <w:rsid w:val="00C3573C"/>
    <w:rsid w:val="00C362E4"/>
    <w:rsid w:val="00C40747"/>
    <w:rsid w:val="00C43213"/>
    <w:rsid w:val="00C47B5C"/>
    <w:rsid w:val="00C50DF4"/>
    <w:rsid w:val="00C52DA0"/>
    <w:rsid w:val="00C53174"/>
    <w:rsid w:val="00C53A07"/>
    <w:rsid w:val="00C53FA5"/>
    <w:rsid w:val="00C5587E"/>
    <w:rsid w:val="00C56A52"/>
    <w:rsid w:val="00C60F48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56BC"/>
    <w:rsid w:val="00CA1005"/>
    <w:rsid w:val="00CA1F04"/>
    <w:rsid w:val="00CA3A91"/>
    <w:rsid w:val="00CA4BFB"/>
    <w:rsid w:val="00CA6540"/>
    <w:rsid w:val="00CA7CF8"/>
    <w:rsid w:val="00CB28FC"/>
    <w:rsid w:val="00CB7831"/>
    <w:rsid w:val="00CC0006"/>
    <w:rsid w:val="00CC0D20"/>
    <w:rsid w:val="00CC2560"/>
    <w:rsid w:val="00CC47A4"/>
    <w:rsid w:val="00CC5665"/>
    <w:rsid w:val="00CC7D93"/>
    <w:rsid w:val="00CD48CF"/>
    <w:rsid w:val="00CD67DE"/>
    <w:rsid w:val="00CE6059"/>
    <w:rsid w:val="00CE65FA"/>
    <w:rsid w:val="00CF41C4"/>
    <w:rsid w:val="00CF53D0"/>
    <w:rsid w:val="00CF668E"/>
    <w:rsid w:val="00CF72E6"/>
    <w:rsid w:val="00CF783C"/>
    <w:rsid w:val="00D01292"/>
    <w:rsid w:val="00D01B60"/>
    <w:rsid w:val="00D03CBE"/>
    <w:rsid w:val="00D0423F"/>
    <w:rsid w:val="00D075CD"/>
    <w:rsid w:val="00D07729"/>
    <w:rsid w:val="00D07EA6"/>
    <w:rsid w:val="00D12FEC"/>
    <w:rsid w:val="00D13189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99"/>
    <w:rsid w:val="00D52CAF"/>
    <w:rsid w:val="00D53630"/>
    <w:rsid w:val="00D55D50"/>
    <w:rsid w:val="00D570B2"/>
    <w:rsid w:val="00D577A3"/>
    <w:rsid w:val="00D626BD"/>
    <w:rsid w:val="00D6328F"/>
    <w:rsid w:val="00D67CDE"/>
    <w:rsid w:val="00D70D72"/>
    <w:rsid w:val="00D70FE8"/>
    <w:rsid w:val="00D7516C"/>
    <w:rsid w:val="00D82DC3"/>
    <w:rsid w:val="00D84E61"/>
    <w:rsid w:val="00D903D1"/>
    <w:rsid w:val="00DA19B7"/>
    <w:rsid w:val="00DA32CD"/>
    <w:rsid w:val="00DA3B04"/>
    <w:rsid w:val="00DA78B0"/>
    <w:rsid w:val="00DB1782"/>
    <w:rsid w:val="00DB2A43"/>
    <w:rsid w:val="00DB3088"/>
    <w:rsid w:val="00DB718E"/>
    <w:rsid w:val="00DB7EE7"/>
    <w:rsid w:val="00DC3980"/>
    <w:rsid w:val="00DC57F3"/>
    <w:rsid w:val="00DC5DA5"/>
    <w:rsid w:val="00DD47F7"/>
    <w:rsid w:val="00DD6346"/>
    <w:rsid w:val="00DD7105"/>
    <w:rsid w:val="00DD77A5"/>
    <w:rsid w:val="00DE1BC9"/>
    <w:rsid w:val="00DE28A6"/>
    <w:rsid w:val="00DE54E6"/>
    <w:rsid w:val="00DE7042"/>
    <w:rsid w:val="00DF22F4"/>
    <w:rsid w:val="00DF3BAD"/>
    <w:rsid w:val="00DF3E74"/>
    <w:rsid w:val="00DF5683"/>
    <w:rsid w:val="00DF598E"/>
    <w:rsid w:val="00E035DD"/>
    <w:rsid w:val="00E05608"/>
    <w:rsid w:val="00E0689B"/>
    <w:rsid w:val="00E07D88"/>
    <w:rsid w:val="00E17021"/>
    <w:rsid w:val="00E228EA"/>
    <w:rsid w:val="00E27585"/>
    <w:rsid w:val="00E34669"/>
    <w:rsid w:val="00E3638F"/>
    <w:rsid w:val="00E500B0"/>
    <w:rsid w:val="00E52C6F"/>
    <w:rsid w:val="00E53553"/>
    <w:rsid w:val="00E563E1"/>
    <w:rsid w:val="00E60DDC"/>
    <w:rsid w:val="00E6132F"/>
    <w:rsid w:val="00E64FBB"/>
    <w:rsid w:val="00E66664"/>
    <w:rsid w:val="00E719C3"/>
    <w:rsid w:val="00E72444"/>
    <w:rsid w:val="00E773A5"/>
    <w:rsid w:val="00E8613B"/>
    <w:rsid w:val="00E97AF1"/>
    <w:rsid w:val="00E97DDA"/>
    <w:rsid w:val="00EA2BFA"/>
    <w:rsid w:val="00EA70F4"/>
    <w:rsid w:val="00EB17ED"/>
    <w:rsid w:val="00EB2FA5"/>
    <w:rsid w:val="00EB4810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62AE"/>
    <w:rsid w:val="00ED6495"/>
    <w:rsid w:val="00EF13CA"/>
    <w:rsid w:val="00EF1DC2"/>
    <w:rsid w:val="00EF31C2"/>
    <w:rsid w:val="00EF420C"/>
    <w:rsid w:val="00F00BC4"/>
    <w:rsid w:val="00F01537"/>
    <w:rsid w:val="00F01A3D"/>
    <w:rsid w:val="00F0203F"/>
    <w:rsid w:val="00F072F4"/>
    <w:rsid w:val="00F1053D"/>
    <w:rsid w:val="00F113B8"/>
    <w:rsid w:val="00F23AAC"/>
    <w:rsid w:val="00F24971"/>
    <w:rsid w:val="00F259CE"/>
    <w:rsid w:val="00F33AA1"/>
    <w:rsid w:val="00F33F4E"/>
    <w:rsid w:val="00F36DBE"/>
    <w:rsid w:val="00F41650"/>
    <w:rsid w:val="00F424C7"/>
    <w:rsid w:val="00F506C1"/>
    <w:rsid w:val="00F523D6"/>
    <w:rsid w:val="00F53E62"/>
    <w:rsid w:val="00F66DAC"/>
    <w:rsid w:val="00F6743C"/>
    <w:rsid w:val="00F67C66"/>
    <w:rsid w:val="00F736A9"/>
    <w:rsid w:val="00F759B0"/>
    <w:rsid w:val="00F77484"/>
    <w:rsid w:val="00F84A95"/>
    <w:rsid w:val="00F93509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0B59"/>
    <w:rsid w:val="00FD4492"/>
    <w:rsid w:val="00FD786C"/>
    <w:rsid w:val="00FE0D02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C39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9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98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9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980"/>
    <w:rPr>
      <w:rFonts w:ascii="Calibri" w:hAnsi="Calibri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D0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6CD945093D34472EAEE8D710F1AD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A6E6-3B30-4B81-8049-2E9F859FA55E}"/>
      </w:docPartPr>
      <w:docPartBody>
        <w:p w:rsidR="006D7E5C" w:rsidRDefault="001051B0" w:rsidP="001051B0">
          <w:pPr>
            <w:pStyle w:val="6CD945093D34472EAEE8D710F1AD7273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2D0DFE52DEBE41189C74567FD91E6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1734-DD12-4BEE-851A-45393440F8C5}"/>
      </w:docPartPr>
      <w:docPartBody>
        <w:p w:rsidR="006D7E5C" w:rsidRDefault="001051B0" w:rsidP="001051B0">
          <w:pPr>
            <w:pStyle w:val="2D0DFE52DEBE41189C74567FD91E60DD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59A7308FDE6F43689BBFFA5C0A219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993BA-89D9-4473-ADB8-EC6C3E0771D9}"/>
      </w:docPartPr>
      <w:docPartBody>
        <w:p w:rsidR="00000000" w:rsidRDefault="00323569" w:rsidP="00323569">
          <w:pPr>
            <w:pStyle w:val="59A7308FDE6F43689BBFFA5C0A21939A"/>
          </w:pPr>
          <w:r w:rsidRPr="007E1D6B">
            <w:rPr>
              <w:rStyle w:val="Zstupntext"/>
            </w:rPr>
            <w:t>[Autor]</w:t>
          </w:r>
        </w:p>
      </w:docPartBody>
    </w:docPart>
    <w:docPart>
      <w:docPartPr>
        <w:name w:val="E57143D0E6DA4D068CDC2325CFE3C4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F26F4-6265-4BEA-8FBA-A7CA8BE942DB}"/>
      </w:docPartPr>
      <w:docPartBody>
        <w:p w:rsidR="00000000" w:rsidRDefault="00323569" w:rsidP="00323569">
          <w:pPr>
            <w:pStyle w:val="E57143D0E6DA4D068CDC2325CFE3C4A9"/>
          </w:pPr>
          <w:r w:rsidRPr="00612DAE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119D8"/>
    <w:rsid w:val="00023035"/>
    <w:rsid w:val="00024E1C"/>
    <w:rsid w:val="0007025F"/>
    <w:rsid w:val="000B161D"/>
    <w:rsid w:val="000B5ECD"/>
    <w:rsid w:val="000C7DE1"/>
    <w:rsid w:val="000F109E"/>
    <w:rsid w:val="001051B0"/>
    <w:rsid w:val="00121892"/>
    <w:rsid w:val="0013410F"/>
    <w:rsid w:val="00167684"/>
    <w:rsid w:val="00170DC1"/>
    <w:rsid w:val="00172BCB"/>
    <w:rsid w:val="0018671E"/>
    <w:rsid w:val="00191FD6"/>
    <w:rsid w:val="001F160F"/>
    <w:rsid w:val="00223CAD"/>
    <w:rsid w:val="002655C1"/>
    <w:rsid w:val="002A1BC7"/>
    <w:rsid w:val="00313E08"/>
    <w:rsid w:val="00323569"/>
    <w:rsid w:val="00326905"/>
    <w:rsid w:val="0034254F"/>
    <w:rsid w:val="00350262"/>
    <w:rsid w:val="0035312A"/>
    <w:rsid w:val="00356D9C"/>
    <w:rsid w:val="003762AB"/>
    <w:rsid w:val="003914DE"/>
    <w:rsid w:val="00396C79"/>
    <w:rsid w:val="003A1019"/>
    <w:rsid w:val="003A1C01"/>
    <w:rsid w:val="003C518F"/>
    <w:rsid w:val="003D35E8"/>
    <w:rsid w:val="003E7323"/>
    <w:rsid w:val="00442E91"/>
    <w:rsid w:val="00466404"/>
    <w:rsid w:val="004A3052"/>
    <w:rsid w:val="004B0C64"/>
    <w:rsid w:val="004D011B"/>
    <w:rsid w:val="004E28B8"/>
    <w:rsid w:val="004E7B8B"/>
    <w:rsid w:val="00542725"/>
    <w:rsid w:val="005D789B"/>
    <w:rsid w:val="005F4FD9"/>
    <w:rsid w:val="00627ED8"/>
    <w:rsid w:val="00661C8F"/>
    <w:rsid w:val="006A20B1"/>
    <w:rsid w:val="006D7AD5"/>
    <w:rsid w:val="006D7E5C"/>
    <w:rsid w:val="00710727"/>
    <w:rsid w:val="0075604C"/>
    <w:rsid w:val="007C1DA3"/>
    <w:rsid w:val="007E1C4C"/>
    <w:rsid w:val="00821825"/>
    <w:rsid w:val="008422AC"/>
    <w:rsid w:val="00843A07"/>
    <w:rsid w:val="008D7B32"/>
    <w:rsid w:val="008F6D16"/>
    <w:rsid w:val="0090614E"/>
    <w:rsid w:val="00951F8C"/>
    <w:rsid w:val="00A13613"/>
    <w:rsid w:val="00A17078"/>
    <w:rsid w:val="00A51CF9"/>
    <w:rsid w:val="00A52782"/>
    <w:rsid w:val="00AE0380"/>
    <w:rsid w:val="00AE6627"/>
    <w:rsid w:val="00B50552"/>
    <w:rsid w:val="00B81C78"/>
    <w:rsid w:val="00BC6693"/>
    <w:rsid w:val="00BD48DA"/>
    <w:rsid w:val="00BF72B8"/>
    <w:rsid w:val="00C22193"/>
    <w:rsid w:val="00C60508"/>
    <w:rsid w:val="00C65729"/>
    <w:rsid w:val="00D73EFC"/>
    <w:rsid w:val="00D83EB7"/>
    <w:rsid w:val="00DA3CA7"/>
    <w:rsid w:val="00DC16FC"/>
    <w:rsid w:val="00DF1690"/>
    <w:rsid w:val="00E364F3"/>
    <w:rsid w:val="00E65938"/>
    <w:rsid w:val="00E673D3"/>
    <w:rsid w:val="00E75DB7"/>
    <w:rsid w:val="00E75E31"/>
    <w:rsid w:val="00E81276"/>
    <w:rsid w:val="00EB01AE"/>
    <w:rsid w:val="00EF2E42"/>
    <w:rsid w:val="00F04822"/>
    <w:rsid w:val="00F21038"/>
    <w:rsid w:val="00F3782C"/>
    <w:rsid w:val="00F56FB8"/>
    <w:rsid w:val="00FC50CF"/>
    <w:rsid w:val="00FE52B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3569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6CD945093D34472EAEE8D710F1AD7273">
    <w:name w:val="6CD945093D34472EAEE8D710F1AD7273"/>
    <w:rsid w:val="001051B0"/>
    <w:pPr>
      <w:spacing w:after="160" w:line="259" w:lineRule="auto"/>
    </w:pPr>
  </w:style>
  <w:style w:type="paragraph" w:customStyle="1" w:styleId="2D0DFE52DEBE41189C74567FD91E60DD">
    <w:name w:val="2D0DFE52DEBE41189C74567FD91E60DD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A6C3D0CF99C540D1A461A383A1EDC8F4">
    <w:name w:val="A6C3D0CF99C540D1A461A383A1EDC8F4"/>
    <w:rsid w:val="00627ED8"/>
    <w:pPr>
      <w:spacing w:after="160" w:line="259" w:lineRule="auto"/>
    </w:pPr>
  </w:style>
  <w:style w:type="paragraph" w:customStyle="1" w:styleId="D1A6A579AA4A4C41BE0EA8CF02D8E45B">
    <w:name w:val="D1A6A579AA4A4C41BE0EA8CF02D8E45B"/>
    <w:rsid w:val="00323569"/>
    <w:pPr>
      <w:spacing w:after="160" w:line="259" w:lineRule="auto"/>
    </w:pPr>
  </w:style>
  <w:style w:type="paragraph" w:customStyle="1" w:styleId="A5E1B4C2CB6144FE8994B56EA4055617">
    <w:name w:val="A5E1B4C2CB6144FE8994B56EA4055617"/>
    <w:rsid w:val="00323569"/>
    <w:pPr>
      <w:spacing w:after="160" w:line="259" w:lineRule="auto"/>
    </w:pPr>
  </w:style>
  <w:style w:type="paragraph" w:customStyle="1" w:styleId="59A7308FDE6F43689BBFFA5C0A21939A">
    <w:name w:val="59A7308FDE6F43689BBFFA5C0A21939A"/>
    <w:rsid w:val="00323569"/>
    <w:pPr>
      <w:spacing w:after="160" w:line="259" w:lineRule="auto"/>
    </w:pPr>
  </w:style>
  <w:style w:type="paragraph" w:customStyle="1" w:styleId="E57143D0E6DA4D068CDC2325CFE3C4A9">
    <w:name w:val="E57143D0E6DA4D068CDC2325CFE3C4A9"/>
    <w:rsid w:val="0032356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6A0E-EF89-4817-85B8-0AE73696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955</TotalTime>
  <Pages>7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ERM_SLI01A</vt:lpstr>
    </vt:vector>
  </TitlesOfParts>
  <Manager/>
  <Company>MZe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ERM_SLI01A</dc:title>
  <dc:subject>Vyhledání licence</dc:subject>
  <dc:creator>Dennis Kovář</dc:creator>
  <cp:keywords>ERMA2</cp:keywords>
  <dc:description>TC-ERM_SLI01A</dc:description>
  <cp:lastModifiedBy>Kovar Dennis</cp:lastModifiedBy>
  <cp:revision>115</cp:revision>
  <cp:lastPrinted>2021-05-25T12:39:00Z</cp:lastPrinted>
  <dcterms:created xsi:type="dcterms:W3CDTF">2021-01-11T07:33:00Z</dcterms:created>
  <dcterms:modified xsi:type="dcterms:W3CDTF">2021-11-01T16:23:00Z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