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1943538F" w:rsidR="00461881" w:rsidRPr="005B3963" w:rsidRDefault="006F5164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sdt>
        <w:sdtPr>
          <w:rPr>
            <w:b/>
            <w:caps/>
            <w:color w:val="B2BC00"/>
            <w:sz w:val="44"/>
            <w:szCs w:val="14"/>
          </w:rPr>
          <w:alias w:val="Název"/>
          <w:tag w:val=""/>
          <w:id w:val="-626627868"/>
          <w:placeholder>
            <w:docPart w:val="FDC32E0F6DCE4DE2A9C5C3EFF5B322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B0721">
            <w:rPr>
              <w:b/>
              <w:caps/>
              <w:color w:val="B2BC00"/>
              <w:sz w:val="44"/>
              <w:szCs w:val="14"/>
            </w:rPr>
            <w:t>ERM_ZPG01A</w:t>
          </w:r>
        </w:sdtContent>
      </w:sdt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2CDD2A80" w:rsidR="005B3963" w:rsidRPr="00C17705" w:rsidRDefault="00EE640D" w:rsidP="009B2889"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B3963" w:rsidRPr="005B3963">
                  <w:rPr>
                    <w:b/>
                    <w:bCs/>
                  </w:rPr>
                  <w:t>ERM_ZPG01A</w:t>
                </w:r>
              </w:sdtContent>
            </w:sdt>
            <w:r w:rsidR="00461881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61881">
                  <w:rPr>
                    <w:b/>
                    <w:bCs/>
                  </w:rPr>
                  <w:t xml:space="preserve">Žádost o </w:t>
                </w:r>
                <w:r w:rsidR="00676613">
                  <w:rPr>
                    <w:b/>
                    <w:bCs/>
                  </w:rPr>
                  <w:t>p</w:t>
                </w:r>
                <w:r w:rsidR="00461881">
                  <w:rPr>
                    <w:b/>
                    <w:bCs/>
                  </w:rPr>
                  <w:t xml:space="preserve">rodloužení </w:t>
                </w:r>
                <w:r w:rsidR="00676613">
                  <w:rPr>
                    <w:b/>
                    <w:bCs/>
                  </w:rPr>
                  <w:t>g</w:t>
                </w:r>
                <w:r w:rsidR="00461881">
                  <w:rPr>
                    <w:b/>
                    <w:bCs/>
                  </w:rPr>
                  <w:t>enové základny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7C24A8A5" w:rsidR="00525B29" w:rsidRPr="00C17705" w:rsidRDefault="006F5164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90A36">
                  <w:t>1.</w:t>
                </w:r>
                <w:r w:rsidR="00C2421B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4C9651E4" w:rsidR="00946791" w:rsidRPr="00C17705" w:rsidRDefault="0094679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CC1B5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792FA795" w:rsidR="0039112F" w:rsidRDefault="00C2421B" w:rsidP="001D2A8C">
                <w:pPr>
                  <w:spacing w:after="0"/>
                </w:pPr>
                <w:r>
                  <w:t>V</w:t>
                </w:r>
                <w:r w:rsidR="0039112F">
                  <w:t>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4A1F0FEB" w14:textId="712CDEDC" w:rsidR="00C2421B" w:rsidRDefault="00C2421B" w:rsidP="00C2421B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560"/>
        <w:gridCol w:w="1884"/>
        <w:gridCol w:w="1049"/>
        <w:gridCol w:w="3547"/>
      </w:tblGrid>
      <w:tr w:rsidR="00C2421B" w:rsidRPr="00C17705" w14:paraId="6E67028C" w14:textId="77777777" w:rsidTr="00601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4B29512" w14:textId="77777777" w:rsidR="00C2421B" w:rsidRPr="00C17705" w:rsidRDefault="00C2421B" w:rsidP="00601B1F">
            <w:pPr>
              <w:spacing w:before="103" w:after="0" w:line="240" w:lineRule="auto"/>
              <w:rPr>
                <w:b w:val="0"/>
              </w:rPr>
            </w:pPr>
            <w:r w:rsidRPr="00C17705">
              <w:t>Autor</w:t>
            </w:r>
          </w:p>
        </w:tc>
        <w:tc>
          <w:tcPr>
            <w:tcW w:w="0" w:type="auto"/>
          </w:tcPr>
          <w:p w14:paraId="720DA030" w14:textId="77777777" w:rsidR="00C2421B" w:rsidRPr="00C17705" w:rsidRDefault="00C2421B" w:rsidP="00601B1F">
            <w:pPr>
              <w:spacing w:before="103" w:after="0" w:line="240" w:lineRule="auto"/>
              <w:rPr>
                <w:b w:val="0"/>
              </w:rPr>
            </w:pPr>
            <w:r w:rsidRPr="00C17705">
              <w:t>Datum</w:t>
            </w:r>
          </w:p>
        </w:tc>
        <w:tc>
          <w:tcPr>
            <w:tcW w:w="0" w:type="auto"/>
          </w:tcPr>
          <w:p w14:paraId="0FC74AAD" w14:textId="77777777" w:rsidR="00C2421B" w:rsidRPr="00C17705" w:rsidRDefault="00C2421B" w:rsidP="00601B1F">
            <w:pPr>
              <w:spacing w:before="103" w:after="0" w:line="240" w:lineRule="auto"/>
              <w:rPr>
                <w:b w:val="0"/>
              </w:rPr>
            </w:pPr>
            <w:r w:rsidRPr="00C17705"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6B887E6D" w14:textId="77777777" w:rsidR="00C2421B" w:rsidRPr="00C17705" w:rsidRDefault="00C2421B" w:rsidP="00601B1F">
            <w:pPr>
              <w:spacing w:before="103" w:after="0" w:line="240" w:lineRule="auto"/>
              <w:rPr>
                <w:b w:val="0"/>
              </w:rPr>
            </w:pPr>
            <w:r w:rsidRPr="00C17705">
              <w:t>Popis změny</w:t>
            </w:r>
          </w:p>
        </w:tc>
      </w:tr>
      <w:tr w:rsidR="00C2421B" w:rsidRPr="00C17705" w14:paraId="0138F57A" w14:textId="77777777" w:rsidTr="00601B1F">
        <w:trPr>
          <w:cantSplit w:val="0"/>
        </w:trPr>
        <w:tc>
          <w:tcPr>
            <w:tcW w:w="0" w:type="auto"/>
          </w:tcPr>
          <w:p w14:paraId="00D9A4E2" w14:textId="77777777" w:rsidR="00C2421B" w:rsidRPr="00C17705" w:rsidRDefault="00C2421B" w:rsidP="00601B1F">
            <w:pPr>
              <w:spacing w:before="103" w:after="0" w:line="240" w:lineRule="auto"/>
            </w:pPr>
            <w:r>
              <w:t>Veronika Jandová</w:t>
            </w:r>
          </w:p>
        </w:tc>
        <w:tc>
          <w:tcPr>
            <w:tcW w:w="0" w:type="auto"/>
          </w:tcPr>
          <w:p w14:paraId="3897147F" w14:textId="77777777" w:rsidR="00C2421B" w:rsidRPr="00C17705" w:rsidRDefault="00C2421B" w:rsidP="00601B1F">
            <w:pPr>
              <w:spacing w:before="103" w:after="0" w:line="240" w:lineRule="auto"/>
            </w:pPr>
            <w:r>
              <w:t>11. 02. 2021</w:t>
            </w:r>
          </w:p>
        </w:tc>
        <w:tc>
          <w:tcPr>
            <w:tcW w:w="0" w:type="auto"/>
          </w:tcPr>
          <w:p w14:paraId="16FA0DEE" w14:textId="77777777" w:rsidR="00C2421B" w:rsidRPr="00C17705" w:rsidRDefault="00C2421B" w:rsidP="00601B1F">
            <w:pPr>
              <w:spacing w:before="103"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1F50E79" w14:textId="77777777" w:rsidR="00C2421B" w:rsidRPr="00C17705" w:rsidRDefault="00C2421B" w:rsidP="00601B1F">
            <w:pPr>
              <w:spacing w:before="103"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48B44327" w14:textId="1BF7E962" w:rsidR="00CC1B55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536" w:history="1">
        <w:r w:rsidR="00CC1B55" w:rsidRPr="009872EA">
          <w:rPr>
            <w:rStyle w:val="Hypertextovodkaz"/>
            <w:noProof/>
          </w:rPr>
          <w:t>1</w:t>
        </w:r>
        <w:r w:rsidR="00CC1B55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CC1B55" w:rsidRPr="009872EA">
          <w:rPr>
            <w:rStyle w:val="Hypertextovodkaz"/>
            <w:noProof/>
          </w:rPr>
          <w:t>Popis služby</w:t>
        </w:r>
        <w:r w:rsidR="00CC1B55">
          <w:rPr>
            <w:noProof/>
            <w:webHidden/>
          </w:rPr>
          <w:tab/>
        </w:r>
        <w:r w:rsidR="00CC1B55">
          <w:rPr>
            <w:noProof/>
            <w:webHidden/>
          </w:rPr>
          <w:fldChar w:fldCharType="begin"/>
        </w:r>
        <w:r w:rsidR="00CC1B55">
          <w:rPr>
            <w:noProof/>
            <w:webHidden/>
          </w:rPr>
          <w:instrText xml:space="preserve"> PAGEREF _Toc64534536 \h </w:instrText>
        </w:r>
        <w:r w:rsidR="00CC1B55">
          <w:rPr>
            <w:noProof/>
            <w:webHidden/>
          </w:rPr>
        </w:r>
        <w:r w:rsidR="00CC1B55">
          <w:rPr>
            <w:noProof/>
            <w:webHidden/>
          </w:rPr>
          <w:fldChar w:fldCharType="separate"/>
        </w:r>
        <w:r w:rsidR="00CC1B55">
          <w:rPr>
            <w:noProof/>
            <w:webHidden/>
          </w:rPr>
          <w:t>2</w:t>
        </w:r>
        <w:r w:rsidR="00CC1B55">
          <w:rPr>
            <w:noProof/>
            <w:webHidden/>
          </w:rPr>
          <w:fldChar w:fldCharType="end"/>
        </w:r>
      </w:hyperlink>
    </w:p>
    <w:p w14:paraId="468111D9" w14:textId="60AFE011" w:rsidR="00CC1B55" w:rsidRDefault="00CC1B55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37" w:history="1">
        <w:r w:rsidRPr="009872EA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872EA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0969423" w14:textId="6FF54F68" w:rsidR="00CC1B55" w:rsidRDefault="00CC1B55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38" w:history="1">
        <w:r w:rsidRPr="009872EA">
          <w:rPr>
            <w:rStyle w:val="Hypertextovodkaz"/>
            <w:caps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872EA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BDE88C" w14:textId="31316C56" w:rsidR="00CC1B55" w:rsidRDefault="00CC1B55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39" w:history="1">
        <w:r w:rsidRPr="009872EA">
          <w:rPr>
            <w:rStyle w:val="Hypertextovodkaz"/>
            <w:caps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872EA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8EF092" w14:textId="28C0E260" w:rsidR="00CC1B55" w:rsidRDefault="00CC1B55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40" w:history="1">
        <w:r w:rsidRPr="009872EA">
          <w:rPr>
            <w:rStyle w:val="Hypertextovodkaz"/>
            <w:caps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872EA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AFBCDE" w14:textId="54D5745A" w:rsidR="00CC1B55" w:rsidRDefault="00CC1B55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41" w:history="1">
        <w:r w:rsidRPr="009872EA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872EA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7296C5" w14:textId="65ED9AD0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64534536"/>
      <w:r>
        <w:lastRenderedPageBreak/>
        <w:t>Popis služby</w:t>
      </w:r>
      <w:bookmarkEnd w:id="1"/>
    </w:p>
    <w:p w14:paraId="0489B708" w14:textId="79444D5D" w:rsidR="00002597" w:rsidRPr="00AB5759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20E0B">
            <w:t>ERM_ZPG01A</w:t>
          </w:r>
        </w:sdtContent>
      </w:sdt>
      <w:r w:rsidRPr="00AB5759">
        <w:t xml:space="preserve"> v případě vstupu validní zprávy vytvoří žádost o Prodloužení Genové základny v systému ERMA2.</w:t>
      </w:r>
    </w:p>
    <w:p w14:paraId="323F6BCC" w14:textId="77777777" w:rsidR="00002597" w:rsidRPr="00AB5759" w:rsidRDefault="00002597" w:rsidP="00002597">
      <w:r w:rsidRPr="00AB5759">
        <w:t>Služba vrací pouze ID žádosti a odkaz pro stažení PDF verze této žádosti. Odkaz pro stažení PDF je chráněn jednorázovým tokenem, tedy lze jej otevřít pouze jednou.</w:t>
      </w:r>
    </w:p>
    <w:p w14:paraId="46174C4C" w14:textId="14C31E29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58530917"/>
          <w:placeholder>
            <w:docPart w:val="2DC0A8B7D7DD446AA313CA9A3F47C67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147AA" w:rsidRPr="00676613">
            <w:rPr>
              <w:b/>
              <w:bCs/>
            </w:rPr>
            <w:t>ERM_ZPG01A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" w:name="_Toc64534537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538"/>
      <w:r>
        <w:t>EA model rozhraní služby</w:t>
      </w:r>
      <w:bookmarkEnd w:id="3"/>
    </w:p>
    <w:p w14:paraId="34AC0756" w14:textId="2594F632" w:rsidR="00AB4A18" w:rsidRPr="00AB2353" w:rsidRDefault="00816A50" w:rsidP="00AB4A18">
      <w:r>
        <w:rPr>
          <w:noProof/>
          <w:lang w:val="en-GB" w:eastAsia="en-GB"/>
        </w:rPr>
        <w:drawing>
          <wp:inline distT="0" distB="0" distL="0" distR="0" wp14:anchorId="5EB5AA17" wp14:editId="2BE26C0C">
            <wp:extent cx="5276850" cy="5429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30B2" w14:textId="61F6AF2F" w:rsidR="00AB2353" w:rsidRDefault="00AB2353">
      <w:pPr>
        <w:spacing w:after="0" w:line="240" w:lineRule="auto"/>
        <w:rPr>
          <w:b/>
          <w:color w:val="B2BC00"/>
          <w:sz w:val="28"/>
          <w:szCs w:val="28"/>
        </w:rPr>
      </w:pPr>
    </w:p>
    <w:p w14:paraId="3A4D3970" w14:textId="77777777" w:rsidR="00AB2353" w:rsidRDefault="00AB2353" w:rsidP="00002597">
      <w:pPr>
        <w:pStyle w:val="Nadpis2"/>
        <w:sectPr w:rsidR="00AB2353" w:rsidSect="00C2421B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7CA09604" w14:textId="77777777" w:rsidR="00AA6E5F" w:rsidRDefault="00AA6E5F">
      <w:pPr>
        <w:spacing w:after="0" w:line="240" w:lineRule="auto"/>
        <w:rPr>
          <w:b/>
          <w:color w:val="B2BC00"/>
          <w:sz w:val="28"/>
          <w:szCs w:val="28"/>
        </w:rPr>
      </w:pPr>
      <w:r>
        <w:br w:type="page"/>
      </w:r>
    </w:p>
    <w:p w14:paraId="59E4306D" w14:textId="0394C044" w:rsidR="00A0330D" w:rsidRDefault="00A0330D" w:rsidP="00A0330D">
      <w:pPr>
        <w:pStyle w:val="Nadpis2"/>
        <w:ind w:left="578" w:hanging="578"/>
      </w:pPr>
      <w:bookmarkStart w:id="4" w:name="_Toc64534539"/>
      <w:r w:rsidRPr="00FB33D1">
        <w:lastRenderedPageBreak/>
        <w:t>Požadavek (vstup bez ESB obálky)</w:t>
      </w:r>
      <w:bookmarkEnd w:id="4"/>
    </w:p>
    <w:p w14:paraId="06E18198" w14:textId="1C6907AF" w:rsidR="00DB7EE7" w:rsidRDefault="00A0330D" w:rsidP="00A0330D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C2421B">
        <w:t xml:space="preserve"> </w:t>
      </w:r>
      <w:r w:rsidR="00EE640D">
        <w:fldChar w:fldCharType="begin"/>
      </w:r>
      <w:r w:rsidR="00EE640D">
        <w:instrText xml:space="preserve"> REF _Ref61027907 \r \h </w:instrText>
      </w:r>
      <w:r w:rsidR="00EE640D">
        <w:fldChar w:fldCharType="separate"/>
      </w:r>
      <w:r w:rsidR="00CC1B55">
        <w:t>3</w:t>
      </w:r>
      <w:r w:rsidR="00EE640D">
        <w:fldChar w:fldCharType="end"/>
      </w:r>
      <w:r w:rsidR="00C2421B">
        <w:t>.</w:t>
      </w:r>
    </w:p>
    <w:p w14:paraId="7F26DAA9" w14:textId="538DED9D" w:rsidR="00FB33D1" w:rsidRP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1550"/>
        <w:gridCol w:w="1467"/>
        <w:gridCol w:w="4173"/>
        <w:gridCol w:w="649"/>
        <w:gridCol w:w="1113"/>
      </w:tblGrid>
      <w:tr w:rsidR="00DB7EE7" w:rsidRPr="00DB7EE7" w14:paraId="301FDFEF" w14:textId="77777777" w:rsidTr="00C2421B">
        <w:trPr>
          <w:trHeight w:val="33"/>
        </w:trPr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F5E5C2" w14:textId="2E328313" w:rsidR="00864640" w:rsidRPr="00666707" w:rsidRDefault="00864640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7C26D5" w14:textId="62DB3343" w:rsidR="00864640" w:rsidRPr="00666707" w:rsidRDefault="00864640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6C7362B" w14:textId="6FFF45BB" w:rsidR="00864640" w:rsidRPr="00666707" w:rsidRDefault="00864640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EA8DAC" w14:textId="6CB3BF85" w:rsidR="00864640" w:rsidRPr="00666707" w:rsidRDefault="00864640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A49E695" w14:textId="59B0A1DA" w:rsidR="00864640" w:rsidRPr="00666707" w:rsidRDefault="00864640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DB7EE7" w:rsidRPr="003104F7" w14:paraId="64521157" w14:textId="77777777" w:rsidTr="00C2421B"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635995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cislo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709BC6" w14:textId="5BF6F4AB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Číslo žádosti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5E84F3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14AB1C" w14:textId="6375FC5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F52324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NUMBER</w:t>
            </w:r>
          </w:p>
        </w:tc>
      </w:tr>
      <w:tr w:rsidR="00DB7EE7" w:rsidRPr="003104F7" w14:paraId="4763B2B0" w14:textId="77777777" w:rsidTr="00C2421B"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701AC9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kraj</w:t>
            </w:r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C0653D" w14:textId="00BFEA82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Kód kraje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3FEE01" w14:textId="547C78C9" w:rsidR="00864640" w:rsidRPr="00DB7EE7" w:rsidRDefault="00864640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DB7EE7">
              <w:rPr>
                <w:b/>
                <w:bCs/>
                <w:sz w:val="20"/>
                <w:szCs w:val="20"/>
              </w:rPr>
              <w:t xml:space="preserve">1. Kontrola hodnoty podle číselníku v </w:t>
            </w:r>
            <w:r w:rsidR="00684198" w:rsidRPr="00DB7EE7">
              <w:rPr>
                <w:b/>
                <w:bCs/>
                <w:sz w:val="20"/>
                <w:szCs w:val="20"/>
              </w:rPr>
              <w:t>databázi</w:t>
            </w: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F8B54B" w14:textId="051F34F9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4FD9CF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DB7EE7">
              <w:rPr>
                <w:sz w:val="20"/>
                <w:szCs w:val="20"/>
              </w:rPr>
              <w:t>VARCHAR(</w:t>
            </w:r>
            <w:proofErr w:type="gramEnd"/>
            <w:r w:rsidRPr="00DB7EE7">
              <w:rPr>
                <w:sz w:val="20"/>
                <w:szCs w:val="20"/>
              </w:rPr>
              <w:t>1)</w:t>
            </w:r>
          </w:p>
        </w:tc>
      </w:tr>
      <w:tr w:rsidR="00DB7EE7" w:rsidRPr="003104F7" w14:paraId="7E7C45F1" w14:textId="77777777" w:rsidTr="00C2421B"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CAF7A2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dopl_udaje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8AD8B2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Doplňující údaje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D59BAB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A7EC25" w14:textId="449A6305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0-1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1B2C39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  <w:tr w:rsidR="00DB7EE7" w:rsidRPr="003104F7" w14:paraId="17C57B3F" w14:textId="77777777" w:rsidTr="00C2421B"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943A72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misto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92DFAF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Podepsáno v místě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15F6C8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9C263A" w14:textId="2AC1DBB2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73425C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  <w:tr w:rsidR="00DB7EE7" w:rsidRPr="003104F7" w14:paraId="0000D841" w14:textId="77777777" w:rsidTr="00C2421B"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15DFBB" w14:textId="3C5E0905" w:rsidR="00864640" w:rsidRPr="00DB7EE7" w:rsidRDefault="009C6A82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4640" w:rsidRPr="00DB7EE7">
              <w:rPr>
                <w:sz w:val="20"/>
                <w:szCs w:val="20"/>
              </w:rPr>
              <w:t>datum</w:t>
            </w:r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34B31D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Podepsáno k datu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8514FC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C869DB" w14:textId="67A93C8E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91B606" w14:textId="77777777" w:rsidR="00864640" w:rsidRPr="00DB7EE7" w:rsidRDefault="00864640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DATE</w:t>
            </w:r>
          </w:p>
        </w:tc>
      </w:tr>
      <w:tr w:rsidR="00DB7EE7" w:rsidRPr="00DB7EE7" w14:paraId="297527B9" w14:textId="77777777" w:rsidTr="00C2421B">
        <w:trPr>
          <w:trHeight w:val="36"/>
        </w:trPr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74E172" w14:textId="77777777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bookmarkStart w:id="5" w:name="_Hlk60835812"/>
            <w:r w:rsidRPr="00666707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F9B639" w14:textId="77777777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0A09D6BB" w14:textId="2C5F6AFE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D067DF" w14:textId="2682FBFD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2DB492" w14:textId="77777777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Typ</w:t>
            </w:r>
          </w:p>
        </w:tc>
      </w:tr>
      <w:bookmarkEnd w:id="5"/>
      <w:tr w:rsidR="00DB7EE7" w:rsidRPr="003104F7" w14:paraId="3E879E44" w14:textId="77777777" w:rsidTr="00C2421B"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81A027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kontakt_osoba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E9B7A2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Kontaktní osoba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523D3284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3695EC" w14:textId="367F71CA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2250EF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DB7EE7" w:rsidRPr="003104F7" w14:paraId="3E36F29B" w14:textId="77777777" w:rsidTr="00C2421B">
        <w:tc>
          <w:tcPr>
            <w:tcW w:w="1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CF6E71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CCD9C9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CBF43A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Jméno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41971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650075" w14:textId="10C7CD85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CF4280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  <w:tr w:rsidR="00DB7EE7" w:rsidRPr="003104F7" w14:paraId="0546524F" w14:textId="77777777" w:rsidTr="00C2421B">
        <w:tc>
          <w:tcPr>
            <w:tcW w:w="1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05F06F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E5C125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2F74B8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Příjmení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77033B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9D8D3D" w14:textId="6FF0F1BE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402132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  <w:tr w:rsidR="00DB7EE7" w:rsidRPr="003104F7" w14:paraId="7EA86FFB" w14:textId="77777777" w:rsidTr="00C2421B">
        <w:tc>
          <w:tcPr>
            <w:tcW w:w="1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D05DB0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A72398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tel_cislo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0D6566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Telefonní číslo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2996A9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F7B21B" w14:textId="35C3B5FE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0-1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786431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  <w:tr w:rsidR="00DB7EE7" w:rsidRPr="003104F7" w14:paraId="29453FFE" w14:textId="77777777" w:rsidTr="00C2421B">
        <w:tc>
          <w:tcPr>
            <w:tcW w:w="1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DCFBA1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AE0451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email</w:t>
            </w:r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E84D14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E-mail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6C637F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E1ADD7" w14:textId="46858C83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0-1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D6E614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  <w:tr w:rsidR="00DB7EE7" w:rsidRPr="00DB7EE7" w14:paraId="5929CFD6" w14:textId="77777777" w:rsidTr="00C2421B"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B4CBFD" w14:textId="480FA71B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028526" w14:textId="77777777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ECC00A3" w14:textId="671AA801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BACD48" w14:textId="3531B3D0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623220" w14:textId="77777777" w:rsidR="00AB5759" w:rsidRPr="0066670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DB7EE7" w:rsidRPr="003104F7" w14:paraId="41509893" w14:textId="77777777" w:rsidTr="00C2421B">
        <w:trPr>
          <w:trHeight w:val="85"/>
        </w:trPr>
        <w:tc>
          <w:tcPr>
            <w:tcW w:w="70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173942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predchozi_gz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FC5DC2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Informace o prodlužované genové základně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7BDC63E8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A5D1F0" w14:textId="03415166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73C4C5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DB7EE7" w:rsidRPr="003104F7" w14:paraId="2615B810" w14:textId="77777777" w:rsidTr="00C2421B">
        <w:trPr>
          <w:trHeight w:val="33"/>
        </w:trPr>
        <w:tc>
          <w:tcPr>
            <w:tcW w:w="1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FA2587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7E9BFC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cislo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32FA9F" w14:textId="1FAD93F2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Číslo genové základny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683135A" w14:textId="5B23DA22" w:rsidR="00AB5759" w:rsidRPr="00DB7EE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DB7EE7">
              <w:rPr>
                <w:b/>
                <w:bCs/>
                <w:sz w:val="20"/>
                <w:szCs w:val="20"/>
              </w:rPr>
              <w:t xml:space="preserve">1. Kontrola čísla genové základny </w:t>
            </w:r>
            <w:r w:rsidR="009164DD">
              <w:rPr>
                <w:b/>
                <w:bCs/>
                <w:sz w:val="20"/>
                <w:szCs w:val="20"/>
              </w:rPr>
              <w:t xml:space="preserve">proti </w:t>
            </w:r>
            <w:r w:rsidRPr="00DB7EE7">
              <w:rPr>
                <w:b/>
                <w:bCs/>
                <w:sz w:val="20"/>
                <w:szCs w:val="20"/>
              </w:rPr>
              <w:t>databázi</w:t>
            </w:r>
          </w:p>
          <w:p w14:paraId="65A3E1DB" w14:textId="097422C5" w:rsidR="00AB5759" w:rsidRPr="00DB7EE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DB7EE7">
              <w:rPr>
                <w:b/>
                <w:bCs/>
                <w:sz w:val="20"/>
                <w:szCs w:val="20"/>
              </w:rPr>
              <w:t xml:space="preserve">2. </w:t>
            </w:r>
            <w:r w:rsidR="009164DD">
              <w:rPr>
                <w:b/>
                <w:bCs/>
                <w:sz w:val="20"/>
                <w:szCs w:val="20"/>
              </w:rPr>
              <w:t>GZ je platná</w:t>
            </w: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C58B12" w14:textId="50F1C1C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74D4D5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  <w:tr w:rsidR="00DB7EE7" w:rsidRPr="003104F7" w14:paraId="27F94B58" w14:textId="77777777" w:rsidTr="00C2421B">
        <w:tc>
          <w:tcPr>
            <w:tcW w:w="1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42F8A2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4928E1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prodlouzit_do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B22B43" w14:textId="6D14F7ED" w:rsidR="00AB5759" w:rsidRPr="00DB7EE7" w:rsidRDefault="00AB5759" w:rsidP="00F33F4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 xml:space="preserve">Požadované prodloužení doby vyhlášení genové základny do 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71E29E" w14:textId="39D5B99E" w:rsidR="00AB5759" w:rsidRPr="00DB7EE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DB7EE7">
              <w:rPr>
                <w:b/>
                <w:bCs/>
                <w:sz w:val="20"/>
                <w:szCs w:val="20"/>
              </w:rPr>
              <w:t>1. Kontrola, zdali genová základna už nebyla jednou prodloužena</w:t>
            </w:r>
          </w:p>
          <w:p w14:paraId="360F710F" w14:textId="56F86EE3" w:rsidR="00AB5759" w:rsidRPr="00DB7EE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DB7EE7">
              <w:rPr>
                <w:b/>
                <w:bCs/>
                <w:sz w:val="20"/>
                <w:szCs w:val="20"/>
              </w:rPr>
              <w:t>2</w:t>
            </w:r>
            <w:r w:rsidR="00DD04B9">
              <w:rPr>
                <w:b/>
                <w:bCs/>
                <w:sz w:val="20"/>
                <w:szCs w:val="20"/>
              </w:rPr>
              <w:t>. D</w:t>
            </w:r>
            <w:r w:rsidR="009164DD">
              <w:rPr>
                <w:b/>
                <w:bCs/>
                <w:sz w:val="20"/>
                <w:szCs w:val="20"/>
              </w:rPr>
              <w:t>atum není více než</w:t>
            </w:r>
            <w:r w:rsidRPr="00DB7EE7">
              <w:rPr>
                <w:b/>
                <w:bCs/>
                <w:sz w:val="20"/>
                <w:szCs w:val="20"/>
              </w:rPr>
              <w:t xml:space="preserve"> 12 měsíců </w:t>
            </w:r>
            <w:r w:rsidR="009164DD">
              <w:rPr>
                <w:b/>
                <w:bCs/>
                <w:sz w:val="20"/>
                <w:szCs w:val="20"/>
              </w:rPr>
              <w:t>po skončení</w:t>
            </w:r>
            <w:r w:rsidRPr="00DB7EE7">
              <w:rPr>
                <w:b/>
                <w:bCs/>
                <w:sz w:val="20"/>
                <w:szCs w:val="20"/>
              </w:rPr>
              <w:t xml:space="preserve"> vyhlášení GZ </w:t>
            </w:r>
          </w:p>
          <w:p w14:paraId="700E127C" w14:textId="0550D869" w:rsidR="00AB5759" w:rsidRPr="00DB7EE7" w:rsidRDefault="00AB5759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DB7EE7">
              <w:rPr>
                <w:b/>
                <w:bCs/>
                <w:sz w:val="20"/>
                <w:szCs w:val="20"/>
              </w:rPr>
              <w:t xml:space="preserve">3. </w:t>
            </w:r>
            <w:r w:rsidR="00DD04B9">
              <w:rPr>
                <w:b/>
                <w:bCs/>
                <w:sz w:val="20"/>
                <w:szCs w:val="20"/>
              </w:rPr>
              <w:t>D</w:t>
            </w:r>
            <w:r w:rsidR="009164DD">
              <w:rPr>
                <w:b/>
                <w:bCs/>
                <w:sz w:val="20"/>
                <w:szCs w:val="20"/>
              </w:rPr>
              <w:t>atum není před koncem doby</w:t>
            </w:r>
            <w:r w:rsidRPr="00DB7EE7">
              <w:rPr>
                <w:b/>
                <w:bCs/>
                <w:sz w:val="20"/>
                <w:szCs w:val="20"/>
              </w:rPr>
              <w:t xml:space="preserve"> vyhlášení GZ</w:t>
            </w: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3275EB" w14:textId="49A84896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E28446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DATE</w:t>
            </w:r>
          </w:p>
        </w:tc>
      </w:tr>
      <w:tr w:rsidR="00DB7EE7" w:rsidRPr="003104F7" w14:paraId="32413224" w14:textId="77777777" w:rsidTr="00C2421B">
        <w:tc>
          <w:tcPr>
            <w:tcW w:w="1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CC479C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E400F1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prodlouzit_np_do</w:t>
            </w:r>
            <w:proofErr w:type="spellEnd"/>
          </w:p>
        </w:tc>
        <w:tc>
          <w:tcPr>
            <w:tcW w:w="115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04EC27" w14:textId="771AE4DA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 xml:space="preserve">Požadované prodloužení doby zařazení genové základny do Národního programu do </w:t>
            </w:r>
          </w:p>
        </w:tc>
        <w:tc>
          <w:tcPr>
            <w:tcW w:w="253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C3759D" w14:textId="77777777" w:rsidR="00DD04B9" w:rsidRDefault="00AB5759" w:rsidP="00DD04B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7EE7">
              <w:rPr>
                <w:b/>
                <w:bCs/>
                <w:sz w:val="20"/>
                <w:szCs w:val="20"/>
              </w:rPr>
              <w:t xml:space="preserve">1. </w:t>
            </w:r>
            <w:r w:rsidR="009164DD">
              <w:rPr>
                <w:b/>
                <w:bCs/>
                <w:sz w:val="20"/>
                <w:szCs w:val="20"/>
              </w:rPr>
              <w:t>GZ je</w:t>
            </w:r>
            <w:r w:rsidRPr="00DB7EE7">
              <w:rPr>
                <w:b/>
                <w:bCs/>
                <w:sz w:val="20"/>
                <w:szCs w:val="20"/>
              </w:rPr>
              <w:t xml:space="preserve"> zařazená v Národním programu </w:t>
            </w:r>
          </w:p>
          <w:p w14:paraId="680C4034" w14:textId="3A18020B" w:rsidR="009164DD" w:rsidRPr="00DD04B9" w:rsidRDefault="009164DD" w:rsidP="00DD04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04B9">
              <w:rPr>
                <w:b/>
                <w:bCs/>
                <w:sz w:val="20"/>
                <w:szCs w:val="20"/>
              </w:rPr>
              <w:t xml:space="preserve">2. </w:t>
            </w:r>
            <w:r w:rsidRPr="00DD04B9">
              <w:rPr>
                <w:rFonts w:cs="Calibri"/>
                <w:b/>
                <w:bCs/>
                <w:sz w:val="20"/>
                <w:szCs w:val="20"/>
              </w:rPr>
              <w:t>Datum není po konci vyhlášení GZ nebo není oproti požadovanému datu prodloužení vyhlášení GZ v budoucnosti</w:t>
            </w:r>
          </w:p>
          <w:p w14:paraId="3907FA3C" w14:textId="46133C62" w:rsidR="009164DD" w:rsidRPr="00DD04B9" w:rsidRDefault="009164DD" w:rsidP="00DD04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04B9">
              <w:rPr>
                <w:rFonts w:cs="Calibri"/>
                <w:b/>
                <w:bCs/>
                <w:sz w:val="20"/>
                <w:szCs w:val="20"/>
              </w:rPr>
              <w:t>3. Datum není po skončení platnosti NP</w:t>
            </w:r>
          </w:p>
          <w:p w14:paraId="0217A67E" w14:textId="65FD9908" w:rsidR="009164DD" w:rsidRPr="00816F03" w:rsidRDefault="009164DD" w:rsidP="00DD04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16F03">
              <w:rPr>
                <w:rFonts w:cs="Calibri"/>
                <w:b/>
                <w:bCs/>
                <w:sz w:val="20"/>
                <w:szCs w:val="20"/>
              </w:rPr>
              <w:t xml:space="preserve">4. Datum není před datem aktuálního zařazení GZ do NP </w:t>
            </w:r>
          </w:p>
          <w:p w14:paraId="718DD15F" w14:textId="33F232A8" w:rsidR="009164DD" w:rsidRPr="00DB7EE7" w:rsidRDefault="009164DD" w:rsidP="009164DD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816F03">
              <w:rPr>
                <w:rFonts w:cs="Calibri"/>
                <w:b/>
                <w:bCs/>
                <w:sz w:val="20"/>
                <w:szCs w:val="20"/>
              </w:rPr>
              <w:t>5. GZ nebyla z NP vyřazena</w:t>
            </w:r>
          </w:p>
        </w:tc>
        <w:tc>
          <w:tcPr>
            <w:tcW w:w="2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E45C67" w14:textId="66E81C2D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0-1</w:t>
            </w:r>
          </w:p>
        </w:tc>
        <w:tc>
          <w:tcPr>
            <w:tcW w:w="3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B992CA" w14:textId="77777777" w:rsidR="00AB5759" w:rsidRPr="00DB7EE7" w:rsidRDefault="00AB575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DATE</w:t>
            </w:r>
          </w:p>
        </w:tc>
      </w:tr>
    </w:tbl>
    <w:p w14:paraId="703CAA76" w14:textId="7C7CFFBD" w:rsidR="00DB7EE7" w:rsidRDefault="00DB7EE7">
      <w:pPr>
        <w:spacing w:after="0" w:line="240" w:lineRule="auto"/>
      </w:pPr>
    </w:p>
    <w:p w14:paraId="2883B016" w14:textId="651215C0" w:rsidR="00FB33D1" w:rsidRPr="00FB33D1" w:rsidRDefault="00FB33D1" w:rsidP="00002597">
      <w:pPr>
        <w:pStyle w:val="Nadpis2"/>
      </w:pPr>
      <w:bookmarkStart w:id="6" w:name="_Toc64534540"/>
      <w:r w:rsidRPr="00FB33D1">
        <w:t>Odpově</w:t>
      </w:r>
      <w:r w:rsidR="004D656A">
        <w:t>ď</w:t>
      </w:r>
      <w:r w:rsidRPr="00FB33D1">
        <w:t xml:space="preserve"> (výstup bez ESB obálky)</w:t>
      </w:r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5666"/>
        <w:gridCol w:w="723"/>
        <w:gridCol w:w="994"/>
      </w:tblGrid>
      <w:tr w:rsidR="004D656A" w:rsidRPr="00DB7EE7" w14:paraId="79B2FC17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503722" w14:textId="260C2DE6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600984" w14:textId="3C4995B7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59D1A9" w14:textId="6E015A0E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CD2FE4" w14:textId="44E8BD5A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D656A" w:rsidRPr="00DB7EE7" w14:paraId="73331FA0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CA193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id_zadost</w:t>
            </w:r>
            <w:proofErr w:type="spellEnd"/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645EC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Identifikace uložené žádosti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253AA2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75921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NUMBER</w:t>
            </w:r>
          </w:p>
        </w:tc>
      </w:tr>
      <w:tr w:rsidR="004D656A" w:rsidRPr="00DB7EE7" w14:paraId="34197B2C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138C3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odkaz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FB393A" w14:textId="6B316F65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 xml:space="preserve">Odkaz pro získání PDF pro případný tisk 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F3C3D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46C5A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</w:tbl>
    <w:p w14:paraId="6B409F4E" w14:textId="77777777" w:rsidR="00DB7EE7" w:rsidRDefault="00DB7EE7">
      <w:pPr>
        <w:spacing w:after="0" w:line="240" w:lineRule="auto"/>
      </w:pPr>
      <w:r>
        <w:br w:type="page"/>
      </w:r>
    </w:p>
    <w:p w14:paraId="735E8F08" w14:textId="31F76EFC" w:rsidR="00BA6C40" w:rsidRDefault="00C2421B" w:rsidP="00666707">
      <w:pPr>
        <w:pStyle w:val="Nadpis1"/>
      </w:pPr>
      <w:bookmarkStart w:id="7" w:name="_Ref61027907"/>
      <w:bookmarkStart w:id="8" w:name="_Toc64534541"/>
      <w:r>
        <w:lastRenderedPageBreak/>
        <w:t>C</w:t>
      </w:r>
      <w:r w:rsidR="00EB5915">
        <w:t>hybová hlášení</w:t>
      </w:r>
      <w:bookmarkEnd w:id="7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9"/>
        <w:gridCol w:w="3941"/>
      </w:tblGrid>
      <w:tr w:rsidR="00C2421B" w:rsidRPr="00DB7EE7" w14:paraId="6263C2A4" w14:textId="77777777" w:rsidTr="00712F49">
        <w:trPr>
          <w:tblHeader/>
        </w:trPr>
        <w:tc>
          <w:tcPr>
            <w:tcW w:w="2825" w:type="pct"/>
            <w:shd w:val="clear" w:color="000000" w:fill="D9D9D9"/>
            <w:vAlign w:val="center"/>
            <w:hideMark/>
          </w:tcPr>
          <w:p w14:paraId="127D9D1E" w14:textId="7F88D530" w:rsidR="00C2421B" w:rsidRPr="00666707" w:rsidRDefault="00EE640D" w:rsidP="00282C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 w:rsidR="00961A8B"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175" w:type="pct"/>
            <w:shd w:val="clear" w:color="000000" w:fill="D9D9D9"/>
            <w:vAlign w:val="center"/>
            <w:hideMark/>
          </w:tcPr>
          <w:p w14:paraId="78013BE5" w14:textId="0C5AE73F" w:rsidR="00C2421B" w:rsidRPr="00DB7EE7" w:rsidRDefault="00C242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</w:t>
            </w:r>
          </w:p>
        </w:tc>
      </w:tr>
      <w:tr w:rsidR="00C2421B" w:rsidRPr="00DB7EE7" w14:paraId="2141ED13" w14:textId="77777777" w:rsidTr="00C2421B">
        <w:trPr>
          <w:trHeight w:val="606"/>
        </w:trPr>
        <w:tc>
          <w:tcPr>
            <w:tcW w:w="2825" w:type="pct"/>
            <w:shd w:val="clear" w:color="auto" w:fill="auto"/>
            <w:hideMark/>
          </w:tcPr>
          <w:p w14:paraId="50E5B58C" w14:textId="051328F8" w:rsidR="00C2421B" w:rsidRPr="00DB7EE7" w:rsidRDefault="00676613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kód kraje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žádné 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>hodnot</w:t>
            </w:r>
            <w:r>
              <w:rPr>
                <w:color w:val="000000"/>
                <w:sz w:val="20"/>
                <w:szCs w:val="20"/>
                <w:lang w:eastAsia="cs-CZ"/>
              </w:rPr>
              <w:t>ě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z číselníku kraje.</w:t>
            </w:r>
          </w:p>
        </w:tc>
        <w:tc>
          <w:tcPr>
            <w:tcW w:w="2175" w:type="pct"/>
            <w:shd w:val="clear" w:color="auto" w:fill="auto"/>
            <w:hideMark/>
          </w:tcPr>
          <w:p w14:paraId="1772916E" w14:textId="77777777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Pro kraj se zadanou kódovou hodnotou nebyla nalezena pobočka pověřené osoby.</w:t>
            </w:r>
          </w:p>
        </w:tc>
      </w:tr>
      <w:tr w:rsidR="00C2421B" w:rsidRPr="00DB7EE7" w14:paraId="004BB7D1" w14:textId="77777777" w:rsidTr="00C2421B">
        <w:trPr>
          <w:trHeight w:val="988"/>
        </w:trPr>
        <w:tc>
          <w:tcPr>
            <w:tcW w:w="2825" w:type="pct"/>
            <w:shd w:val="clear" w:color="auto" w:fill="auto"/>
            <w:hideMark/>
          </w:tcPr>
          <w:p w14:paraId="3D2B96E1" w14:textId="3C23D92D" w:rsidR="00C2421B" w:rsidRPr="00DB7EE7" w:rsidRDefault="00676613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čísl</w:t>
            </w:r>
            <w:r>
              <w:rPr>
                <w:color w:val="000000"/>
                <w:sz w:val="20"/>
                <w:szCs w:val="20"/>
                <w:lang w:eastAsia="cs-CZ"/>
              </w:rPr>
              <w:t>o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genové základny nesplňuje podmínky pro vytvoření </w:t>
            </w:r>
            <w:proofErr w:type="gramStart"/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>žádosti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-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tato</w:t>
            </w:r>
            <w:proofErr w:type="gramEnd"/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hodnota není nalezena v databázi pro danou žádost.</w:t>
            </w:r>
          </w:p>
        </w:tc>
        <w:tc>
          <w:tcPr>
            <w:tcW w:w="2175" w:type="pct"/>
            <w:shd w:val="clear" w:color="auto" w:fill="auto"/>
            <w:hideMark/>
          </w:tcPr>
          <w:p w14:paraId="4C47F9EC" w14:textId="7DA105C3" w:rsidR="00C2421B" w:rsidRPr="00DB7EE7" w:rsidRDefault="00C2421B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Pro zadané číslo genové základny nebyla nalezena genová základna.</w:t>
            </w:r>
          </w:p>
        </w:tc>
      </w:tr>
      <w:tr w:rsidR="00C2421B" w:rsidRPr="00DB7EE7" w14:paraId="6411B5F5" w14:textId="77777777" w:rsidTr="00C2421B">
        <w:trPr>
          <w:trHeight w:val="617"/>
        </w:trPr>
        <w:tc>
          <w:tcPr>
            <w:tcW w:w="2825" w:type="pct"/>
            <w:shd w:val="clear" w:color="auto" w:fill="auto"/>
            <w:hideMark/>
          </w:tcPr>
          <w:p w14:paraId="065A7F5A" w14:textId="7E821936" w:rsidR="00C2421B" w:rsidRPr="00DB7EE7" w:rsidRDefault="00676613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údaj</w:t>
            </w:r>
            <w:r>
              <w:rPr>
                <w:color w:val="000000"/>
                <w:sz w:val="20"/>
                <w:szCs w:val="20"/>
                <w:lang w:eastAsia="cs-CZ"/>
              </w:rPr>
              <w:t>e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pro genovou základnu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jsou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po platnosti, tedy archivní.</w:t>
            </w:r>
          </w:p>
        </w:tc>
        <w:tc>
          <w:tcPr>
            <w:tcW w:w="2175" w:type="pct"/>
            <w:shd w:val="clear" w:color="auto" w:fill="auto"/>
            <w:hideMark/>
          </w:tcPr>
          <w:p w14:paraId="58D45019" w14:textId="378543E3" w:rsidR="00C2421B" w:rsidRPr="00DB7EE7" w:rsidRDefault="00C2421B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Genová základna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není platná. Archivní genovou základnu nelze prodloužit</w:t>
            </w: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2421B" w:rsidRPr="00DB7EE7" w14:paraId="6BAC2135" w14:textId="77777777" w:rsidTr="00C2421B">
        <w:trPr>
          <w:trHeight w:val="559"/>
        </w:trPr>
        <w:tc>
          <w:tcPr>
            <w:tcW w:w="2825" w:type="pct"/>
            <w:shd w:val="clear" w:color="auto" w:fill="auto"/>
            <w:hideMark/>
          </w:tcPr>
          <w:p w14:paraId="1EE06B7E" w14:textId="57210839" w:rsidR="00C2421B" w:rsidRPr="00DB7EE7" w:rsidRDefault="009C58FF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 jsou pro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platnou genovou základnu, která už byla jednou prodloužena.</w:t>
            </w:r>
          </w:p>
        </w:tc>
        <w:tc>
          <w:tcPr>
            <w:tcW w:w="2175" w:type="pct"/>
            <w:shd w:val="clear" w:color="auto" w:fill="auto"/>
            <w:hideMark/>
          </w:tcPr>
          <w:p w14:paraId="22888D94" w14:textId="49A5D7F7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Genová základn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může být prodloužena maximálně jednou.</w:t>
            </w:r>
          </w:p>
        </w:tc>
      </w:tr>
      <w:tr w:rsidR="00C2421B" w:rsidRPr="00DB7EE7" w14:paraId="538C66E7" w14:textId="77777777" w:rsidTr="00C2421B">
        <w:trPr>
          <w:trHeight w:val="1067"/>
        </w:trPr>
        <w:tc>
          <w:tcPr>
            <w:tcW w:w="2825" w:type="pct"/>
            <w:shd w:val="clear" w:color="auto" w:fill="auto"/>
            <w:hideMark/>
          </w:tcPr>
          <w:p w14:paraId="20E0318B" w14:textId="2C9A6D43" w:rsidR="00C2421B" w:rsidRPr="00DB7EE7" w:rsidRDefault="009C58FF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 jsou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pro platnou genovou základnu, ale datum prodloužení vyhlášení genové základny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>e větší než 12 měsíců po datu ukončení vyhlášení genové základny.</w:t>
            </w:r>
          </w:p>
        </w:tc>
        <w:tc>
          <w:tcPr>
            <w:tcW w:w="2175" w:type="pct"/>
            <w:shd w:val="clear" w:color="auto" w:fill="auto"/>
            <w:hideMark/>
          </w:tcPr>
          <w:p w14:paraId="53D95485" w14:textId="77777777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Prodloužit vyhlášení genové základny lze maximálně o 12 měsíců od posledního data vyhlášení.</w:t>
            </w:r>
          </w:p>
        </w:tc>
      </w:tr>
      <w:tr w:rsidR="00C2421B" w:rsidRPr="00DB7EE7" w14:paraId="1FF723A3" w14:textId="77777777" w:rsidTr="00C2421B">
        <w:trPr>
          <w:trHeight w:val="843"/>
        </w:trPr>
        <w:tc>
          <w:tcPr>
            <w:tcW w:w="2825" w:type="pct"/>
            <w:shd w:val="clear" w:color="auto" w:fill="auto"/>
            <w:hideMark/>
          </w:tcPr>
          <w:p w14:paraId="51CDD0C5" w14:textId="431EBF86" w:rsidR="00C2421B" w:rsidRPr="00DB7EE7" w:rsidRDefault="009C58FF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 jsou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pro platnou genovou základnu, ale datum prodloužení vyhlášení genové základny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>e menší než datum, kdy končí vyhlášení genové základny.</w:t>
            </w:r>
          </w:p>
        </w:tc>
        <w:tc>
          <w:tcPr>
            <w:tcW w:w="2175" w:type="pct"/>
            <w:shd w:val="clear" w:color="auto" w:fill="auto"/>
            <w:hideMark/>
          </w:tcPr>
          <w:p w14:paraId="5FCEEA15" w14:textId="77777777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Zadané datum pro prodloužení vyhlášení genové základny nesmí být menší než datum, kdy končí vyhlášení genové základny.</w:t>
            </w:r>
          </w:p>
        </w:tc>
      </w:tr>
      <w:tr w:rsidR="00C2421B" w:rsidRPr="00DB7EE7" w14:paraId="47D39E6F" w14:textId="77777777" w:rsidTr="00C2421B">
        <w:trPr>
          <w:trHeight w:val="776"/>
        </w:trPr>
        <w:tc>
          <w:tcPr>
            <w:tcW w:w="2825" w:type="pct"/>
            <w:shd w:val="clear" w:color="auto" w:fill="auto"/>
            <w:hideMark/>
          </w:tcPr>
          <w:p w14:paraId="24FCDF68" w14:textId="796E805B" w:rsidR="00C2421B" w:rsidRPr="00DB7EE7" w:rsidRDefault="009C58FF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 jsou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pro platnou genovou základnu, která není zařazena do žádného Národního programu.</w:t>
            </w:r>
          </w:p>
        </w:tc>
        <w:tc>
          <w:tcPr>
            <w:tcW w:w="2175" w:type="pct"/>
            <w:shd w:val="clear" w:color="auto" w:fill="auto"/>
            <w:hideMark/>
          </w:tcPr>
          <w:p w14:paraId="141369EE" w14:textId="77777777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Genová základna není zařazena do Národního programu.</w:t>
            </w:r>
          </w:p>
        </w:tc>
      </w:tr>
      <w:tr w:rsidR="00C2421B" w:rsidRPr="00DB7EE7" w14:paraId="6A0E57DB" w14:textId="77777777" w:rsidTr="00C2421B">
        <w:trPr>
          <w:trHeight w:val="1015"/>
        </w:trPr>
        <w:tc>
          <w:tcPr>
            <w:tcW w:w="2825" w:type="pct"/>
            <w:shd w:val="clear" w:color="auto" w:fill="auto"/>
            <w:hideMark/>
          </w:tcPr>
          <w:p w14:paraId="61D144B4" w14:textId="5594D5A9" w:rsidR="00C2421B" w:rsidRPr="00DB7EE7" w:rsidRDefault="00DD18E7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 jsou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pro platnou genovou základnu, ale datum prodloužení doby zařazení do Národního programu přesah</w:t>
            </w:r>
            <w:r>
              <w:rPr>
                <w:color w:val="000000"/>
                <w:sz w:val="20"/>
                <w:szCs w:val="20"/>
                <w:lang w:eastAsia="cs-CZ"/>
              </w:rPr>
              <w:t>uje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konec platnosti Národního programu.</w:t>
            </w:r>
          </w:p>
        </w:tc>
        <w:tc>
          <w:tcPr>
            <w:tcW w:w="2175" w:type="pct"/>
            <w:shd w:val="clear" w:color="auto" w:fill="auto"/>
            <w:hideMark/>
          </w:tcPr>
          <w:p w14:paraId="3445850F" w14:textId="77777777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Zadané datum pro prodloužení doby zařazení genové základny do Národního programu nesmí přesahovat konec platnosti Národního programu.</w:t>
            </w:r>
          </w:p>
        </w:tc>
      </w:tr>
      <w:tr w:rsidR="00C2421B" w:rsidRPr="00DB7EE7" w14:paraId="18CA6888" w14:textId="77777777" w:rsidTr="00C2421B">
        <w:trPr>
          <w:trHeight w:val="1103"/>
        </w:trPr>
        <w:tc>
          <w:tcPr>
            <w:tcW w:w="2825" w:type="pct"/>
            <w:shd w:val="clear" w:color="auto" w:fill="auto"/>
            <w:hideMark/>
          </w:tcPr>
          <w:p w14:paraId="13280D2B" w14:textId="1E57BBB3" w:rsidR="00C2421B" w:rsidRPr="00DB7EE7" w:rsidRDefault="00DD18E7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 jsou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pro platnou genovou základnu, ale datum prodloužení doby zařazení do Národního programu přesah</w:t>
            </w:r>
            <w:r>
              <w:rPr>
                <w:color w:val="000000"/>
                <w:sz w:val="20"/>
                <w:szCs w:val="20"/>
                <w:lang w:eastAsia="cs-CZ"/>
              </w:rPr>
              <w:t>uje</w:t>
            </w:r>
            <w:r w:rsidR="00C2421B" w:rsidRPr="00DB7EE7">
              <w:rPr>
                <w:color w:val="000000"/>
                <w:sz w:val="20"/>
                <w:szCs w:val="20"/>
                <w:lang w:eastAsia="cs-CZ"/>
              </w:rPr>
              <w:t xml:space="preserve"> konec vyhlášení nebo prodloužení dané genové základny.</w:t>
            </w:r>
          </w:p>
        </w:tc>
        <w:tc>
          <w:tcPr>
            <w:tcW w:w="2175" w:type="pct"/>
            <w:shd w:val="clear" w:color="auto" w:fill="auto"/>
            <w:hideMark/>
          </w:tcPr>
          <w:p w14:paraId="028DE658" w14:textId="60534C66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7EE7">
              <w:rPr>
                <w:b/>
                <w:bCs/>
                <w:color w:val="000000"/>
                <w:sz w:val="20"/>
                <w:szCs w:val="20"/>
                <w:lang w:eastAsia="cs-CZ"/>
              </w:rPr>
              <w:t>Zadané datum pro prodloužení doby zařazení genové základny do Národního programu nesmí přesahovat konec vyhlášení nebo prodloužení genové základny.</w:t>
            </w:r>
          </w:p>
        </w:tc>
      </w:tr>
      <w:tr w:rsidR="00C2421B" w:rsidRPr="00DB7EE7" w14:paraId="5798AEF5" w14:textId="77777777" w:rsidTr="00C2421B">
        <w:trPr>
          <w:trHeight w:val="1103"/>
        </w:trPr>
        <w:tc>
          <w:tcPr>
            <w:tcW w:w="2825" w:type="pct"/>
            <w:shd w:val="clear" w:color="auto" w:fill="auto"/>
          </w:tcPr>
          <w:p w14:paraId="54CBCC38" w14:textId="24BF03CD" w:rsidR="00C2421B" w:rsidRPr="00DB7EE7" w:rsidRDefault="00DD18E7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C2421B" w:rsidRPr="00942106">
              <w:rPr>
                <w:color w:val="000000"/>
                <w:sz w:val="20"/>
                <w:szCs w:val="20"/>
                <w:lang w:eastAsia="cs-CZ"/>
              </w:rPr>
              <w:t xml:space="preserve"> údaj</w:t>
            </w:r>
            <w:r>
              <w:rPr>
                <w:color w:val="000000"/>
                <w:sz w:val="20"/>
                <w:szCs w:val="20"/>
                <w:lang w:eastAsia="cs-CZ"/>
              </w:rPr>
              <w:t>e jsou</w:t>
            </w:r>
            <w:r w:rsidR="00C2421B" w:rsidRPr="00942106">
              <w:rPr>
                <w:color w:val="000000"/>
                <w:sz w:val="20"/>
                <w:szCs w:val="20"/>
                <w:lang w:eastAsia="cs-CZ"/>
              </w:rPr>
              <w:t xml:space="preserve"> pro platnou genovou základnu, ale datum prodloužení doby zařazení do Národního programu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C2421B" w:rsidRPr="00942106">
              <w:rPr>
                <w:color w:val="000000"/>
                <w:sz w:val="20"/>
                <w:szCs w:val="20"/>
                <w:lang w:eastAsia="cs-CZ"/>
              </w:rPr>
              <w:t>e menší než datum aktuálního zařazení genové základy do Národního programu.</w:t>
            </w:r>
          </w:p>
        </w:tc>
        <w:tc>
          <w:tcPr>
            <w:tcW w:w="2175" w:type="pct"/>
            <w:shd w:val="clear" w:color="auto" w:fill="auto"/>
          </w:tcPr>
          <w:p w14:paraId="296660B4" w14:textId="04AC0377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42106">
              <w:rPr>
                <w:b/>
                <w:bCs/>
                <w:color w:val="000000"/>
                <w:sz w:val="20"/>
                <w:szCs w:val="20"/>
                <w:lang w:eastAsia="cs-CZ"/>
              </w:rPr>
              <w:t>Zadané datum pro prodloužení doby zařazení genové základny do Národního programu nesmí být menší než datum aktuálního zařazení genové základny do Národního programu.</w:t>
            </w:r>
          </w:p>
        </w:tc>
      </w:tr>
      <w:tr w:rsidR="00C2421B" w:rsidRPr="00DB7EE7" w14:paraId="64F15963" w14:textId="77777777" w:rsidTr="00C2421B">
        <w:trPr>
          <w:trHeight w:val="900"/>
        </w:trPr>
        <w:tc>
          <w:tcPr>
            <w:tcW w:w="2825" w:type="pct"/>
            <w:shd w:val="clear" w:color="auto" w:fill="auto"/>
          </w:tcPr>
          <w:p w14:paraId="02C895A2" w14:textId="69FE35C6" w:rsidR="00C2421B" w:rsidRPr="00AD3223" w:rsidRDefault="00DD18E7" w:rsidP="00AD3223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</w:t>
            </w:r>
            <w:r w:rsidR="00C2421B" w:rsidRPr="00942106">
              <w:rPr>
                <w:color w:val="000000"/>
                <w:sz w:val="20"/>
                <w:szCs w:val="20"/>
                <w:lang w:eastAsia="cs-CZ"/>
              </w:rPr>
              <w:t xml:space="preserve"> s datem pro prodloužení zařazení genové základny do Národního programu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jsou</w:t>
            </w:r>
            <w:r w:rsidR="00C2421B" w:rsidRPr="00942106">
              <w:rPr>
                <w:color w:val="000000"/>
                <w:sz w:val="20"/>
                <w:szCs w:val="20"/>
                <w:lang w:eastAsia="cs-CZ"/>
              </w:rPr>
              <w:t xml:space="preserve"> pro platnou genovou základnu, která byla vyřazena z Národního programu.</w:t>
            </w:r>
          </w:p>
        </w:tc>
        <w:tc>
          <w:tcPr>
            <w:tcW w:w="2175" w:type="pct"/>
            <w:shd w:val="clear" w:color="auto" w:fill="auto"/>
          </w:tcPr>
          <w:p w14:paraId="64211A0D" w14:textId="2BA1EA64" w:rsidR="00C2421B" w:rsidRPr="00DB7EE7" w:rsidRDefault="00C2421B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42106">
              <w:rPr>
                <w:b/>
                <w:bCs/>
                <w:color w:val="000000"/>
                <w:sz w:val="20"/>
                <w:szCs w:val="20"/>
                <w:lang w:eastAsia="cs-CZ"/>
              </w:rPr>
              <w:t>U genové základny, která byla vyřazena z Národního programu, již nemůže být zařazení prodlouženo.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C2421B">
      <w:type w:val="continuous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531B0" w14:textId="77777777" w:rsidR="006F5164" w:rsidRDefault="006F5164" w:rsidP="00F736A9">
      <w:pPr>
        <w:spacing w:after="0" w:line="240" w:lineRule="auto"/>
      </w:pPr>
      <w:r>
        <w:separator/>
      </w:r>
    </w:p>
  </w:endnote>
  <w:endnote w:type="continuationSeparator" w:id="0">
    <w:p w14:paraId="23B293B9" w14:textId="77777777" w:rsidR="006F5164" w:rsidRDefault="006F5164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750C" w14:textId="0D094335" w:rsidR="00210C7A" w:rsidRPr="00C52DA0" w:rsidRDefault="00210C7A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B84A25">
      <w:rPr>
        <w:noProof/>
        <w:sz w:val="16"/>
        <w:szCs w:val="16"/>
      </w:rPr>
      <w:t>6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B84A25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38BF" w14:textId="4B8D1F64" w:rsidR="00210C7A" w:rsidRPr="00C52DA0" w:rsidRDefault="00210C7A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B84A25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B84A25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  <w:p w14:paraId="03C988D4" w14:textId="77777777" w:rsidR="00210C7A" w:rsidRDefault="00210C7A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E0160" w14:textId="77777777" w:rsidR="006F5164" w:rsidRDefault="006F5164" w:rsidP="00F736A9">
      <w:pPr>
        <w:spacing w:after="0" w:line="240" w:lineRule="auto"/>
      </w:pPr>
      <w:r>
        <w:separator/>
      </w:r>
    </w:p>
  </w:footnote>
  <w:footnote w:type="continuationSeparator" w:id="0">
    <w:p w14:paraId="3855135B" w14:textId="77777777" w:rsidR="006F5164" w:rsidRDefault="006F5164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210C7A" w14:paraId="62E6DE42" w14:textId="77777777" w:rsidTr="00281623">
      <w:tc>
        <w:tcPr>
          <w:tcW w:w="9068" w:type="dxa"/>
        </w:tcPr>
        <w:p w14:paraId="69048B70" w14:textId="0CC0325C" w:rsidR="00210C7A" w:rsidRPr="005B3963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C2421B">
            <w:rPr>
              <w:sz w:val="18"/>
              <w:szCs w:val="18"/>
            </w:rPr>
            <w:t>Dokumentace</w:t>
          </w:r>
          <w:r w:rsidR="005B3963"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0E0B">
                <w:rPr>
                  <w:sz w:val="18"/>
                  <w:szCs w:val="18"/>
                </w:rPr>
                <w:t>ERM_ZPG01A</w:t>
              </w:r>
            </w:sdtContent>
          </w:sdt>
          <w:r w:rsidRPr="005B3963">
            <w:rPr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76613">
                <w:rPr>
                  <w:noProof/>
                  <w:sz w:val="18"/>
                  <w:szCs w:val="18"/>
                  <w:lang w:val="en-GB" w:eastAsia="en-GB"/>
                </w:rPr>
                <w:t>Žádost o prodloužení genové základny</w:t>
              </w:r>
            </w:sdtContent>
          </w:sdt>
        </w:p>
      </w:tc>
      <w:tc>
        <w:tcPr>
          <w:tcW w:w="7092" w:type="dxa"/>
        </w:tcPr>
        <w:p w14:paraId="6E663AB3" w14:textId="46FC7FD8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210C7A" w:rsidRPr="00D577A3" w:rsidRDefault="00210C7A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210C7A" w:rsidRDefault="00210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57D"/>
    <w:multiLevelType w:val="multilevel"/>
    <w:tmpl w:val="656448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ap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361E4"/>
    <w:multiLevelType w:val="hybridMultilevel"/>
    <w:tmpl w:val="CEBA5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47AA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5394"/>
    <w:rsid w:val="00057008"/>
    <w:rsid w:val="00061005"/>
    <w:rsid w:val="000759C0"/>
    <w:rsid w:val="00076EA6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C10FC"/>
    <w:rsid w:val="000C59B3"/>
    <w:rsid w:val="000C7406"/>
    <w:rsid w:val="000D2B7E"/>
    <w:rsid w:val="000D5063"/>
    <w:rsid w:val="000D58C0"/>
    <w:rsid w:val="000E51A3"/>
    <w:rsid w:val="000E7473"/>
    <w:rsid w:val="000F1801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64C1D"/>
    <w:rsid w:val="0017119F"/>
    <w:rsid w:val="0019068A"/>
    <w:rsid w:val="001914FF"/>
    <w:rsid w:val="001974FA"/>
    <w:rsid w:val="00197C96"/>
    <w:rsid w:val="001A3354"/>
    <w:rsid w:val="001A5FFF"/>
    <w:rsid w:val="001B59C1"/>
    <w:rsid w:val="001C3E3D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10C7A"/>
    <w:rsid w:val="0021113A"/>
    <w:rsid w:val="00211559"/>
    <w:rsid w:val="00214343"/>
    <w:rsid w:val="00221C66"/>
    <w:rsid w:val="00224A0D"/>
    <w:rsid w:val="002255E9"/>
    <w:rsid w:val="002300B6"/>
    <w:rsid w:val="0023098C"/>
    <w:rsid w:val="0023711D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A262B"/>
    <w:rsid w:val="002A72BF"/>
    <w:rsid w:val="002B2742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F0F31"/>
    <w:rsid w:val="002F20C1"/>
    <w:rsid w:val="002F6294"/>
    <w:rsid w:val="002F632D"/>
    <w:rsid w:val="00300B6D"/>
    <w:rsid w:val="003025EB"/>
    <w:rsid w:val="00304423"/>
    <w:rsid w:val="003104F7"/>
    <w:rsid w:val="00312729"/>
    <w:rsid w:val="0031387C"/>
    <w:rsid w:val="00322213"/>
    <w:rsid w:val="003315A8"/>
    <w:rsid w:val="00337FB0"/>
    <w:rsid w:val="0034331D"/>
    <w:rsid w:val="003479DC"/>
    <w:rsid w:val="00353EBB"/>
    <w:rsid w:val="00361371"/>
    <w:rsid w:val="0036140A"/>
    <w:rsid w:val="003622E0"/>
    <w:rsid w:val="00363409"/>
    <w:rsid w:val="00385D40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2202A"/>
    <w:rsid w:val="004222BF"/>
    <w:rsid w:val="0042232B"/>
    <w:rsid w:val="00430B8B"/>
    <w:rsid w:val="00431B33"/>
    <w:rsid w:val="00431BA4"/>
    <w:rsid w:val="00433A2E"/>
    <w:rsid w:val="00434F8B"/>
    <w:rsid w:val="0043787F"/>
    <w:rsid w:val="00437AC0"/>
    <w:rsid w:val="00443374"/>
    <w:rsid w:val="0044342B"/>
    <w:rsid w:val="00452C7E"/>
    <w:rsid w:val="004551F8"/>
    <w:rsid w:val="004555A2"/>
    <w:rsid w:val="00461881"/>
    <w:rsid w:val="004755D3"/>
    <w:rsid w:val="004755FC"/>
    <w:rsid w:val="00482BD9"/>
    <w:rsid w:val="00487F08"/>
    <w:rsid w:val="00490A36"/>
    <w:rsid w:val="00496789"/>
    <w:rsid w:val="004A099E"/>
    <w:rsid w:val="004A5841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2B7A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3F4B"/>
    <w:rsid w:val="00507EFD"/>
    <w:rsid w:val="0051576F"/>
    <w:rsid w:val="005205E9"/>
    <w:rsid w:val="00525B29"/>
    <w:rsid w:val="00525C8C"/>
    <w:rsid w:val="0052661C"/>
    <w:rsid w:val="00534C12"/>
    <w:rsid w:val="00551C8B"/>
    <w:rsid w:val="00552C00"/>
    <w:rsid w:val="00553E7C"/>
    <w:rsid w:val="00554046"/>
    <w:rsid w:val="00554154"/>
    <w:rsid w:val="00561F21"/>
    <w:rsid w:val="00562DC9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A395B"/>
    <w:rsid w:val="005A45EA"/>
    <w:rsid w:val="005A4D0C"/>
    <w:rsid w:val="005A6D5C"/>
    <w:rsid w:val="005B1AA2"/>
    <w:rsid w:val="005B3963"/>
    <w:rsid w:val="005C1BD4"/>
    <w:rsid w:val="005C50A9"/>
    <w:rsid w:val="005D116D"/>
    <w:rsid w:val="005D2190"/>
    <w:rsid w:val="005E023F"/>
    <w:rsid w:val="005E3F0C"/>
    <w:rsid w:val="005E69D5"/>
    <w:rsid w:val="005F5218"/>
    <w:rsid w:val="00601CB2"/>
    <w:rsid w:val="00612BC7"/>
    <w:rsid w:val="00613870"/>
    <w:rsid w:val="006156B9"/>
    <w:rsid w:val="006171B4"/>
    <w:rsid w:val="006172E7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4835"/>
    <w:rsid w:val="00666707"/>
    <w:rsid w:val="00670B4A"/>
    <w:rsid w:val="00670C90"/>
    <w:rsid w:val="00676613"/>
    <w:rsid w:val="006800C2"/>
    <w:rsid w:val="00684198"/>
    <w:rsid w:val="006852DE"/>
    <w:rsid w:val="006A1416"/>
    <w:rsid w:val="006A44D9"/>
    <w:rsid w:val="006A5B28"/>
    <w:rsid w:val="006A5C08"/>
    <w:rsid w:val="006B4518"/>
    <w:rsid w:val="006C0D7C"/>
    <w:rsid w:val="006C2F8C"/>
    <w:rsid w:val="006D2BF7"/>
    <w:rsid w:val="006E076F"/>
    <w:rsid w:val="006E5560"/>
    <w:rsid w:val="006F0398"/>
    <w:rsid w:val="006F1AF1"/>
    <w:rsid w:val="006F5164"/>
    <w:rsid w:val="007006BD"/>
    <w:rsid w:val="0070267B"/>
    <w:rsid w:val="007039E9"/>
    <w:rsid w:val="00705FEB"/>
    <w:rsid w:val="00711EE0"/>
    <w:rsid w:val="00712F49"/>
    <w:rsid w:val="0071477B"/>
    <w:rsid w:val="00717A60"/>
    <w:rsid w:val="00720E0B"/>
    <w:rsid w:val="00726C49"/>
    <w:rsid w:val="0072746E"/>
    <w:rsid w:val="00730A8F"/>
    <w:rsid w:val="007347A0"/>
    <w:rsid w:val="00735416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50B0"/>
    <w:rsid w:val="00785F4C"/>
    <w:rsid w:val="007864D9"/>
    <w:rsid w:val="007945E9"/>
    <w:rsid w:val="0079688E"/>
    <w:rsid w:val="007A520D"/>
    <w:rsid w:val="007A5AFB"/>
    <w:rsid w:val="007A635C"/>
    <w:rsid w:val="007A7C7F"/>
    <w:rsid w:val="007B2482"/>
    <w:rsid w:val="007B526B"/>
    <w:rsid w:val="007B62A0"/>
    <w:rsid w:val="007B6936"/>
    <w:rsid w:val="007C0EDA"/>
    <w:rsid w:val="007C1578"/>
    <w:rsid w:val="007D26A6"/>
    <w:rsid w:val="007D5891"/>
    <w:rsid w:val="007E072C"/>
    <w:rsid w:val="007E5E1F"/>
    <w:rsid w:val="007F2CB8"/>
    <w:rsid w:val="007F4308"/>
    <w:rsid w:val="00800FB0"/>
    <w:rsid w:val="00803AD5"/>
    <w:rsid w:val="00804B5D"/>
    <w:rsid w:val="008053DB"/>
    <w:rsid w:val="008109CE"/>
    <w:rsid w:val="00810E6E"/>
    <w:rsid w:val="00815839"/>
    <w:rsid w:val="00816A50"/>
    <w:rsid w:val="00816F03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0D04"/>
    <w:rsid w:val="0086133D"/>
    <w:rsid w:val="00863067"/>
    <w:rsid w:val="00864640"/>
    <w:rsid w:val="00872C14"/>
    <w:rsid w:val="00877202"/>
    <w:rsid w:val="0087751E"/>
    <w:rsid w:val="00880842"/>
    <w:rsid w:val="00886126"/>
    <w:rsid w:val="0089073E"/>
    <w:rsid w:val="00893836"/>
    <w:rsid w:val="00897E8A"/>
    <w:rsid w:val="008A13D0"/>
    <w:rsid w:val="008A5D8A"/>
    <w:rsid w:val="008B0119"/>
    <w:rsid w:val="008B54A1"/>
    <w:rsid w:val="008C15DA"/>
    <w:rsid w:val="008C32D3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164DD"/>
    <w:rsid w:val="00917BE1"/>
    <w:rsid w:val="0092267C"/>
    <w:rsid w:val="00923C57"/>
    <w:rsid w:val="00923CAA"/>
    <w:rsid w:val="00930199"/>
    <w:rsid w:val="009332AA"/>
    <w:rsid w:val="00934AA2"/>
    <w:rsid w:val="00942106"/>
    <w:rsid w:val="00944CDA"/>
    <w:rsid w:val="009460C1"/>
    <w:rsid w:val="00946791"/>
    <w:rsid w:val="009509B2"/>
    <w:rsid w:val="0095335F"/>
    <w:rsid w:val="00957794"/>
    <w:rsid w:val="00961A8B"/>
    <w:rsid w:val="00972797"/>
    <w:rsid w:val="0097389A"/>
    <w:rsid w:val="00974437"/>
    <w:rsid w:val="00974BC1"/>
    <w:rsid w:val="00975ECA"/>
    <w:rsid w:val="0098043A"/>
    <w:rsid w:val="0098071D"/>
    <w:rsid w:val="00982037"/>
    <w:rsid w:val="00986A8E"/>
    <w:rsid w:val="00986C82"/>
    <w:rsid w:val="00986CC0"/>
    <w:rsid w:val="00987CBF"/>
    <w:rsid w:val="00991DBF"/>
    <w:rsid w:val="009920A6"/>
    <w:rsid w:val="00994955"/>
    <w:rsid w:val="00994CF6"/>
    <w:rsid w:val="009A210B"/>
    <w:rsid w:val="009A5B14"/>
    <w:rsid w:val="009A7FB0"/>
    <w:rsid w:val="009B0598"/>
    <w:rsid w:val="009B0D7C"/>
    <w:rsid w:val="009B18EA"/>
    <w:rsid w:val="009B2889"/>
    <w:rsid w:val="009C0C0E"/>
    <w:rsid w:val="009C18FD"/>
    <w:rsid w:val="009C2A53"/>
    <w:rsid w:val="009C3C4E"/>
    <w:rsid w:val="009C56F1"/>
    <w:rsid w:val="009C58FF"/>
    <w:rsid w:val="009C6A82"/>
    <w:rsid w:val="009D1681"/>
    <w:rsid w:val="009D2546"/>
    <w:rsid w:val="009D32BD"/>
    <w:rsid w:val="009E0666"/>
    <w:rsid w:val="009E2187"/>
    <w:rsid w:val="009F1C53"/>
    <w:rsid w:val="00A0314B"/>
    <w:rsid w:val="00A0330D"/>
    <w:rsid w:val="00A03C34"/>
    <w:rsid w:val="00A06C58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2CE4"/>
    <w:rsid w:val="00A3490B"/>
    <w:rsid w:val="00A365D5"/>
    <w:rsid w:val="00A36BED"/>
    <w:rsid w:val="00A373CF"/>
    <w:rsid w:val="00A53177"/>
    <w:rsid w:val="00A55324"/>
    <w:rsid w:val="00A6262F"/>
    <w:rsid w:val="00A64D98"/>
    <w:rsid w:val="00A6743C"/>
    <w:rsid w:val="00A706B8"/>
    <w:rsid w:val="00A76C18"/>
    <w:rsid w:val="00A84BA0"/>
    <w:rsid w:val="00A85992"/>
    <w:rsid w:val="00A90078"/>
    <w:rsid w:val="00A95263"/>
    <w:rsid w:val="00AA4210"/>
    <w:rsid w:val="00AA5B07"/>
    <w:rsid w:val="00AA6E5F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3223"/>
    <w:rsid w:val="00AD507D"/>
    <w:rsid w:val="00AE0CDA"/>
    <w:rsid w:val="00AE0DAA"/>
    <w:rsid w:val="00AE6A62"/>
    <w:rsid w:val="00AF7153"/>
    <w:rsid w:val="00B151F9"/>
    <w:rsid w:val="00B15B77"/>
    <w:rsid w:val="00B16E67"/>
    <w:rsid w:val="00B22E02"/>
    <w:rsid w:val="00B230D7"/>
    <w:rsid w:val="00B239C6"/>
    <w:rsid w:val="00B25D5E"/>
    <w:rsid w:val="00B30A32"/>
    <w:rsid w:val="00B32382"/>
    <w:rsid w:val="00B3478F"/>
    <w:rsid w:val="00B34EAB"/>
    <w:rsid w:val="00B40484"/>
    <w:rsid w:val="00B432BA"/>
    <w:rsid w:val="00B52244"/>
    <w:rsid w:val="00B54E46"/>
    <w:rsid w:val="00B55F95"/>
    <w:rsid w:val="00B568CB"/>
    <w:rsid w:val="00B6050B"/>
    <w:rsid w:val="00B660AC"/>
    <w:rsid w:val="00B70118"/>
    <w:rsid w:val="00B73768"/>
    <w:rsid w:val="00B773FB"/>
    <w:rsid w:val="00B82516"/>
    <w:rsid w:val="00B84A25"/>
    <w:rsid w:val="00B85290"/>
    <w:rsid w:val="00B87A70"/>
    <w:rsid w:val="00B9005E"/>
    <w:rsid w:val="00B92F40"/>
    <w:rsid w:val="00B96C06"/>
    <w:rsid w:val="00BA030D"/>
    <w:rsid w:val="00BA2BEC"/>
    <w:rsid w:val="00BA6C40"/>
    <w:rsid w:val="00BA720B"/>
    <w:rsid w:val="00BB0721"/>
    <w:rsid w:val="00BB4215"/>
    <w:rsid w:val="00BB49D0"/>
    <w:rsid w:val="00BB5714"/>
    <w:rsid w:val="00BB7BAD"/>
    <w:rsid w:val="00BC1E89"/>
    <w:rsid w:val="00BD0B7C"/>
    <w:rsid w:val="00BE1CDB"/>
    <w:rsid w:val="00BE75EA"/>
    <w:rsid w:val="00BF2D80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1B"/>
    <w:rsid w:val="00C242B3"/>
    <w:rsid w:val="00C2552A"/>
    <w:rsid w:val="00C31238"/>
    <w:rsid w:val="00C3573C"/>
    <w:rsid w:val="00C362E4"/>
    <w:rsid w:val="00C43213"/>
    <w:rsid w:val="00C47B5C"/>
    <w:rsid w:val="00C50DF4"/>
    <w:rsid w:val="00C52DA0"/>
    <w:rsid w:val="00C53A07"/>
    <w:rsid w:val="00C556B6"/>
    <w:rsid w:val="00C566FE"/>
    <w:rsid w:val="00C56A52"/>
    <w:rsid w:val="00C61549"/>
    <w:rsid w:val="00C6176D"/>
    <w:rsid w:val="00C67FBA"/>
    <w:rsid w:val="00C73BC7"/>
    <w:rsid w:val="00C74E20"/>
    <w:rsid w:val="00C75306"/>
    <w:rsid w:val="00C85D1A"/>
    <w:rsid w:val="00C91FCF"/>
    <w:rsid w:val="00C956BC"/>
    <w:rsid w:val="00CA1005"/>
    <w:rsid w:val="00CA1F04"/>
    <w:rsid w:val="00CA3594"/>
    <w:rsid w:val="00CA6540"/>
    <w:rsid w:val="00CB28FC"/>
    <w:rsid w:val="00CB7831"/>
    <w:rsid w:val="00CC0006"/>
    <w:rsid w:val="00CC0D20"/>
    <w:rsid w:val="00CC1B55"/>
    <w:rsid w:val="00CC2560"/>
    <w:rsid w:val="00CC47A4"/>
    <w:rsid w:val="00CC5665"/>
    <w:rsid w:val="00CC7D93"/>
    <w:rsid w:val="00CD67DE"/>
    <w:rsid w:val="00CE6059"/>
    <w:rsid w:val="00CF53D0"/>
    <w:rsid w:val="00CF668E"/>
    <w:rsid w:val="00D00901"/>
    <w:rsid w:val="00D0423F"/>
    <w:rsid w:val="00D075CD"/>
    <w:rsid w:val="00D07EA6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AF"/>
    <w:rsid w:val="00D53630"/>
    <w:rsid w:val="00D55D50"/>
    <w:rsid w:val="00D577A3"/>
    <w:rsid w:val="00D626BD"/>
    <w:rsid w:val="00D6328F"/>
    <w:rsid w:val="00D67CDE"/>
    <w:rsid w:val="00D70D72"/>
    <w:rsid w:val="00D70FE8"/>
    <w:rsid w:val="00D7516C"/>
    <w:rsid w:val="00D82DC3"/>
    <w:rsid w:val="00D84E61"/>
    <w:rsid w:val="00D903D1"/>
    <w:rsid w:val="00DA78B0"/>
    <w:rsid w:val="00DB1782"/>
    <w:rsid w:val="00DB2A43"/>
    <w:rsid w:val="00DB3088"/>
    <w:rsid w:val="00DB718E"/>
    <w:rsid w:val="00DB7EE7"/>
    <w:rsid w:val="00DD04B9"/>
    <w:rsid w:val="00DD18E7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D88"/>
    <w:rsid w:val="00E17021"/>
    <w:rsid w:val="00E20EEE"/>
    <w:rsid w:val="00E27585"/>
    <w:rsid w:val="00E34669"/>
    <w:rsid w:val="00E500B0"/>
    <w:rsid w:val="00E52C6F"/>
    <w:rsid w:val="00E53553"/>
    <w:rsid w:val="00E563E1"/>
    <w:rsid w:val="00E6132F"/>
    <w:rsid w:val="00E64FBB"/>
    <w:rsid w:val="00E719C3"/>
    <w:rsid w:val="00E72444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D06B3"/>
    <w:rsid w:val="00ED17B6"/>
    <w:rsid w:val="00ED62AE"/>
    <w:rsid w:val="00ED6495"/>
    <w:rsid w:val="00EE640D"/>
    <w:rsid w:val="00EF13CA"/>
    <w:rsid w:val="00EF1DC2"/>
    <w:rsid w:val="00EF420C"/>
    <w:rsid w:val="00F00BC4"/>
    <w:rsid w:val="00F01537"/>
    <w:rsid w:val="00F1053D"/>
    <w:rsid w:val="00F23AAC"/>
    <w:rsid w:val="00F259CE"/>
    <w:rsid w:val="00F3077C"/>
    <w:rsid w:val="00F33F4E"/>
    <w:rsid w:val="00F36DBE"/>
    <w:rsid w:val="00F41650"/>
    <w:rsid w:val="00F424C7"/>
    <w:rsid w:val="00F506C1"/>
    <w:rsid w:val="00F53E62"/>
    <w:rsid w:val="00F6743C"/>
    <w:rsid w:val="00F67C66"/>
    <w:rsid w:val="00F736A9"/>
    <w:rsid w:val="00F759B0"/>
    <w:rsid w:val="00F82214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16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4DD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4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4DD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FDC32E0F6DCE4DE2A9C5C3EFF5B32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5618F-8783-4601-B1C7-0441614F79D3}"/>
      </w:docPartPr>
      <w:docPartBody>
        <w:p w:rsidR="00416120" w:rsidRDefault="00D11C23">
          <w:r w:rsidRPr="00F71349">
            <w:rPr>
              <w:rStyle w:val="Zstupntext"/>
            </w:rPr>
            <w:t>[Název]</w:t>
          </w:r>
        </w:p>
      </w:docPartBody>
    </w:docPart>
    <w:docPart>
      <w:docPartPr>
        <w:name w:val="2DC0A8B7D7DD446AA313CA9A3F47C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CCAC8-E5B3-4144-A93F-FBC3D6B5EF27}"/>
      </w:docPartPr>
      <w:docPartBody>
        <w:p w:rsidR="001838E8" w:rsidRDefault="00416120">
          <w:r w:rsidRPr="00F7134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300B8"/>
    <w:rsid w:val="00060A62"/>
    <w:rsid w:val="0007025F"/>
    <w:rsid w:val="00096A20"/>
    <w:rsid w:val="000E0CBB"/>
    <w:rsid w:val="000F109E"/>
    <w:rsid w:val="001051B0"/>
    <w:rsid w:val="00121892"/>
    <w:rsid w:val="001838E8"/>
    <w:rsid w:val="0018671E"/>
    <w:rsid w:val="002A1BC7"/>
    <w:rsid w:val="00313053"/>
    <w:rsid w:val="00322EC0"/>
    <w:rsid w:val="003914DE"/>
    <w:rsid w:val="003A1019"/>
    <w:rsid w:val="003D35E8"/>
    <w:rsid w:val="00416120"/>
    <w:rsid w:val="00442E91"/>
    <w:rsid w:val="00466404"/>
    <w:rsid w:val="004E28B8"/>
    <w:rsid w:val="004E7B8B"/>
    <w:rsid w:val="00597A75"/>
    <w:rsid w:val="005F13D8"/>
    <w:rsid w:val="005F4FD9"/>
    <w:rsid w:val="00627808"/>
    <w:rsid w:val="00627ED8"/>
    <w:rsid w:val="00661C8F"/>
    <w:rsid w:val="00662827"/>
    <w:rsid w:val="006D7AD5"/>
    <w:rsid w:val="006D7E5C"/>
    <w:rsid w:val="006F20D4"/>
    <w:rsid w:val="00710727"/>
    <w:rsid w:val="0071270E"/>
    <w:rsid w:val="00715ADD"/>
    <w:rsid w:val="0075604C"/>
    <w:rsid w:val="007C1DA3"/>
    <w:rsid w:val="007D1044"/>
    <w:rsid w:val="008422AC"/>
    <w:rsid w:val="00843A07"/>
    <w:rsid w:val="00861E01"/>
    <w:rsid w:val="008D7B32"/>
    <w:rsid w:val="008E6262"/>
    <w:rsid w:val="008F6D16"/>
    <w:rsid w:val="00937668"/>
    <w:rsid w:val="00A17078"/>
    <w:rsid w:val="00AE0380"/>
    <w:rsid w:val="00AE3E94"/>
    <w:rsid w:val="00AF3A72"/>
    <w:rsid w:val="00AF4B54"/>
    <w:rsid w:val="00B65238"/>
    <w:rsid w:val="00BF72B8"/>
    <w:rsid w:val="00C22193"/>
    <w:rsid w:val="00C60508"/>
    <w:rsid w:val="00C65729"/>
    <w:rsid w:val="00C72105"/>
    <w:rsid w:val="00C85F2A"/>
    <w:rsid w:val="00D11C23"/>
    <w:rsid w:val="00D73EFC"/>
    <w:rsid w:val="00D83EB7"/>
    <w:rsid w:val="00D903C2"/>
    <w:rsid w:val="00E3641D"/>
    <w:rsid w:val="00E51C48"/>
    <w:rsid w:val="00E81276"/>
    <w:rsid w:val="00EB6391"/>
    <w:rsid w:val="00EF2E42"/>
    <w:rsid w:val="00F04822"/>
    <w:rsid w:val="00F21038"/>
    <w:rsid w:val="00F56FB8"/>
    <w:rsid w:val="00FC50CF"/>
    <w:rsid w:val="00FD04E3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6120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CC14-C732-4B11-836D-896D2139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232</TotalTime>
  <Pages>5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ERM_ZPG01A</vt:lpstr>
    </vt:vector>
  </TitlesOfParts>
  <Manager/>
  <Company>MZe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ERM_ZPG01A</dc:title>
  <dc:subject>Žádost o prodloužení genové základny</dc:subject>
  <dc:creator>Dennis Kovář</dc:creator>
  <cp:keywords>ERMA2</cp:keywords>
  <dc:description>Metodika k dokumentaci je v bodu 2 tohoto dokumentu</dc:description>
  <cp:lastModifiedBy>lenovo</cp:lastModifiedBy>
  <cp:revision>25</cp:revision>
  <dcterms:created xsi:type="dcterms:W3CDTF">2021-01-19T07:50:00Z</dcterms:created>
  <dcterms:modified xsi:type="dcterms:W3CDTF">2021-02-18T08:55:00Z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