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ECCD" w14:textId="4F96CAB0" w:rsidR="001C3B28" w:rsidRDefault="00CC0FAD" w:rsidP="00BE43D8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KRYCÍ LIST NABÍDKY</w:t>
      </w:r>
    </w:p>
    <w:p w14:paraId="4FAAD6FC" w14:textId="77777777" w:rsidR="00CC0FAD" w:rsidRPr="00CC0FAD" w:rsidRDefault="00CC0FAD" w:rsidP="00CC0FAD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1C3B28" w:rsidRPr="001C3B28" w14:paraId="1C9F1758" w14:textId="77777777" w:rsidTr="00CC0FAD">
        <w:trPr>
          <w:trHeight w:val="893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C27F" w14:textId="5BD645E3" w:rsidR="001C3B28" w:rsidRPr="00137563" w:rsidRDefault="001C3B28" w:rsidP="00A85A83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bookmarkStart w:id="0" w:name="_Hlk179823645"/>
            <w:r w:rsidRPr="0013756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Zadavatel:</w:t>
            </w:r>
          </w:p>
          <w:p w14:paraId="326B0953" w14:textId="77777777" w:rsidR="004B1FE4" w:rsidRPr="00F55E66" w:rsidRDefault="004B1FE4" w:rsidP="004B1FE4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F55E66">
              <w:rPr>
                <w:rFonts w:cstheme="minorHAnsi"/>
                <w:color w:val="000000"/>
                <w:lang w:eastAsia="cs-CZ"/>
              </w:rPr>
              <w:t>Název:</w:t>
            </w:r>
            <w:r w:rsidRPr="00F55E66">
              <w:rPr>
                <w:rFonts w:cstheme="minorHAnsi"/>
                <w:color w:val="000000"/>
                <w:lang w:eastAsia="cs-CZ"/>
              </w:rPr>
              <w:tab/>
            </w:r>
            <w:bookmarkStart w:id="1" w:name="_Hlk170683421"/>
            <w:proofErr w:type="spellStart"/>
            <w:r w:rsidRPr="00F55E66">
              <w:rPr>
                <w:rFonts w:cstheme="minorHAnsi"/>
              </w:rPr>
              <w:t>Dřevospol</w:t>
            </w:r>
            <w:proofErr w:type="spellEnd"/>
            <w:r w:rsidRPr="00F55E66">
              <w:rPr>
                <w:rFonts w:cstheme="minorHAnsi"/>
              </w:rPr>
              <w:t xml:space="preserve"> Šťastný Záhoří, spol. s r.o.</w:t>
            </w:r>
            <w:bookmarkEnd w:id="1"/>
          </w:p>
          <w:p w14:paraId="4F5194FC" w14:textId="77777777" w:rsidR="004B1FE4" w:rsidRPr="00F55E66" w:rsidRDefault="004B1FE4" w:rsidP="004B1FE4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F55E66">
              <w:rPr>
                <w:rFonts w:cstheme="minorHAnsi"/>
                <w:color w:val="000000"/>
                <w:lang w:eastAsia="cs-CZ"/>
              </w:rPr>
              <w:t xml:space="preserve">Sídlo: </w:t>
            </w:r>
            <w:r w:rsidRPr="00F55E66">
              <w:rPr>
                <w:rFonts w:cstheme="minorHAnsi"/>
                <w:color w:val="000000"/>
                <w:lang w:eastAsia="cs-CZ"/>
              </w:rPr>
              <w:tab/>
            </w:r>
            <w:bookmarkStart w:id="2" w:name="_Hlk170683434"/>
            <w:r w:rsidRPr="00F55E66">
              <w:rPr>
                <w:rFonts w:eastAsia="Times New Roman" w:cstheme="minorHAnsi"/>
                <w:lang w:eastAsia="ar-SA"/>
              </w:rPr>
              <w:t>Záhoří č.p. 39, 391 65 Bechyně</w:t>
            </w:r>
            <w:bookmarkEnd w:id="2"/>
          </w:p>
          <w:p w14:paraId="07CD6D9A" w14:textId="77777777" w:rsidR="004B1FE4" w:rsidRPr="00F55E66" w:rsidRDefault="004B1FE4" w:rsidP="004B1FE4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F55E66">
              <w:rPr>
                <w:rFonts w:cstheme="minorHAnsi"/>
                <w:color w:val="000000"/>
                <w:lang w:eastAsia="cs-CZ"/>
              </w:rPr>
              <w:t xml:space="preserve">IČ: </w:t>
            </w:r>
            <w:r w:rsidRPr="00F55E66">
              <w:rPr>
                <w:rFonts w:cstheme="minorHAnsi"/>
                <w:color w:val="000000"/>
                <w:lang w:eastAsia="cs-CZ"/>
              </w:rPr>
              <w:tab/>
            </w:r>
            <w:bookmarkStart w:id="3" w:name="_Hlk170683453"/>
            <w:r w:rsidRPr="00F55E66">
              <w:rPr>
                <w:rFonts w:eastAsia="Times New Roman" w:cstheme="minorHAnsi"/>
                <w:lang w:eastAsia="ar-SA"/>
              </w:rPr>
              <w:t>46680802</w:t>
            </w:r>
            <w:bookmarkEnd w:id="3"/>
          </w:p>
          <w:p w14:paraId="6EF26F8E" w14:textId="77777777" w:rsidR="004B1FE4" w:rsidRPr="00F55E66" w:rsidRDefault="004B1FE4" w:rsidP="004B1FE4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F55E66">
              <w:rPr>
                <w:rFonts w:cstheme="minorHAnsi"/>
                <w:color w:val="000000"/>
                <w:lang w:eastAsia="cs-CZ"/>
              </w:rPr>
              <w:t xml:space="preserve">DIČ: </w:t>
            </w:r>
            <w:r w:rsidRPr="00F55E66">
              <w:rPr>
                <w:rFonts w:cstheme="minorHAnsi"/>
                <w:color w:val="000000"/>
                <w:lang w:eastAsia="cs-CZ"/>
              </w:rPr>
              <w:tab/>
            </w:r>
            <w:bookmarkStart w:id="4" w:name="_Hlk170683461"/>
            <w:r w:rsidRPr="00F55E66">
              <w:rPr>
                <w:rFonts w:eastAsia="Times New Roman" w:cstheme="minorHAnsi"/>
                <w:lang w:eastAsia="ar-SA"/>
              </w:rPr>
              <w:t>CZ46680802</w:t>
            </w:r>
            <w:bookmarkEnd w:id="4"/>
          </w:p>
          <w:p w14:paraId="65AE86C8" w14:textId="77777777" w:rsidR="004B1FE4" w:rsidRPr="00F55E66" w:rsidRDefault="004B1FE4" w:rsidP="004B1FE4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F55E66">
              <w:rPr>
                <w:rFonts w:cstheme="minorHAnsi"/>
                <w:color w:val="000000"/>
                <w:lang w:eastAsia="cs-CZ"/>
              </w:rPr>
              <w:t xml:space="preserve">Kontaktní osoba: </w:t>
            </w:r>
            <w:r w:rsidRPr="00F55E66">
              <w:rPr>
                <w:rFonts w:eastAsia="Times New Roman" w:cstheme="minorHAnsi"/>
                <w:lang w:eastAsia="ar-SA"/>
              </w:rPr>
              <w:t>Vlastimil Šťastný - jednatel</w:t>
            </w:r>
          </w:p>
          <w:p w14:paraId="73758B95" w14:textId="77777777" w:rsidR="004B1FE4" w:rsidRPr="00F55E66" w:rsidRDefault="004B1FE4" w:rsidP="004B1FE4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F55E66">
              <w:rPr>
                <w:rFonts w:cstheme="minorHAnsi"/>
                <w:color w:val="000000"/>
                <w:lang w:eastAsia="cs-CZ"/>
              </w:rPr>
              <w:t>Tel. kontakt:</w:t>
            </w:r>
            <w:r w:rsidRPr="00F55E66">
              <w:rPr>
                <w:rFonts w:cstheme="minorHAnsi"/>
                <w:color w:val="000000"/>
                <w:lang w:eastAsia="cs-CZ"/>
              </w:rPr>
              <w:tab/>
            </w:r>
            <w:bookmarkStart w:id="5" w:name="_Hlk170683467"/>
            <w:r w:rsidRPr="00F55E66">
              <w:rPr>
                <w:rFonts w:eastAsia="Times New Roman" w:cstheme="minorHAnsi"/>
                <w:lang w:eastAsia="ar-SA"/>
              </w:rPr>
              <w:t>777 708 030</w:t>
            </w:r>
            <w:bookmarkEnd w:id="5"/>
          </w:p>
          <w:p w14:paraId="3129689D" w14:textId="7F78C6AA" w:rsidR="00137563" w:rsidRPr="00137563" w:rsidRDefault="004B1FE4" w:rsidP="004B1FE4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F55E66">
              <w:rPr>
                <w:rFonts w:cstheme="minorHAnsi"/>
                <w:color w:val="000000"/>
                <w:lang w:eastAsia="cs-CZ"/>
              </w:rPr>
              <w:t xml:space="preserve">Email: </w:t>
            </w:r>
            <w:r w:rsidRPr="00F55E66">
              <w:rPr>
                <w:rFonts w:cstheme="minorHAnsi"/>
                <w:color w:val="000000"/>
                <w:lang w:eastAsia="cs-CZ"/>
              </w:rPr>
              <w:tab/>
            </w:r>
            <w:bookmarkStart w:id="6" w:name="_Hlk170683473"/>
            <w:r w:rsidRPr="00F55E66">
              <w:rPr>
                <w:rFonts w:cstheme="minorHAnsi"/>
              </w:rPr>
              <w:t>info@shaus.cz</w:t>
            </w:r>
            <w:bookmarkEnd w:id="6"/>
          </w:p>
        </w:tc>
      </w:tr>
      <w:tr w:rsidR="001C3B28" w:rsidRPr="001C3B28" w14:paraId="62BC3A55" w14:textId="77777777" w:rsidTr="00CC0FAD">
        <w:trPr>
          <w:trHeight w:val="821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3557" w14:textId="13D6A82F" w:rsidR="00CC0FAD" w:rsidRPr="00137563" w:rsidRDefault="00CC0FAD" w:rsidP="00CC0FA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Uchazeč</w:t>
            </w:r>
            <w:r w:rsidRPr="0013756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  <w:p w14:paraId="64BE306E" w14:textId="26A250AE" w:rsidR="00CC0FAD" w:rsidRPr="006549B9" w:rsidRDefault="00CC0FAD" w:rsidP="00CC0FA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>Název: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instrText xml:space="preserve"> FORMTEXT </w:instrTex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separate"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color w:val="000000"/>
                <w:lang w:eastAsia="cs-CZ"/>
              </w:rPr>
              <w:fldChar w:fldCharType="end"/>
            </w:r>
          </w:p>
          <w:p w14:paraId="6F54E664" w14:textId="3BFDEBD1" w:rsidR="00CC0FAD" w:rsidRPr="006549B9" w:rsidRDefault="00CC0FAD" w:rsidP="00CC0FA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 xml:space="preserve">Sídlo: 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instrText xml:space="preserve"> FORMTEXT </w:instrTex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separate"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color w:val="000000"/>
                <w:lang w:eastAsia="cs-CZ"/>
              </w:rPr>
              <w:fldChar w:fldCharType="end"/>
            </w:r>
          </w:p>
          <w:p w14:paraId="271782E4" w14:textId="174C8B24" w:rsidR="00CC0FAD" w:rsidRPr="006549B9" w:rsidRDefault="00CC0FAD" w:rsidP="00CC0FA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 xml:space="preserve">IČ: 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instrText xml:space="preserve"> FORMTEXT </w:instrTex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separate"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color w:val="000000"/>
                <w:lang w:eastAsia="cs-CZ"/>
              </w:rPr>
              <w:fldChar w:fldCharType="end"/>
            </w:r>
          </w:p>
          <w:p w14:paraId="4C052258" w14:textId="6E82B23A" w:rsidR="00CC0FAD" w:rsidRPr="006549B9" w:rsidRDefault="00CC0FAD" w:rsidP="00CC0FA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 xml:space="preserve">DIČ: 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instrText xml:space="preserve"> FORMTEXT </w:instrTex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separate"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color w:val="000000"/>
                <w:lang w:eastAsia="cs-CZ"/>
              </w:rPr>
              <w:fldChar w:fldCharType="end"/>
            </w:r>
          </w:p>
          <w:p w14:paraId="7C0368AD" w14:textId="3782A448" w:rsidR="00CC0FAD" w:rsidRPr="006549B9" w:rsidRDefault="00CC0FAD" w:rsidP="00CC0FA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>
              <w:rPr>
                <w:rFonts w:cstheme="minorHAnsi"/>
                <w:color w:val="000000"/>
                <w:lang w:eastAsia="cs-CZ"/>
              </w:rPr>
              <w:t>Zastoupení</w:t>
            </w:r>
            <w:r w:rsidRPr="006549B9">
              <w:rPr>
                <w:rFonts w:cstheme="minorHAnsi"/>
                <w:color w:val="000000"/>
                <w:lang w:eastAsia="cs-CZ"/>
              </w:rPr>
              <w:t xml:space="preserve">: </w:t>
            </w:r>
            <w:r>
              <w:rPr>
                <w:rFonts w:cstheme="minorHAnsi"/>
                <w:color w:val="000000"/>
                <w:lang w:eastAsia="cs-CZ"/>
              </w:rPr>
              <w:t xml:space="preserve">   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instrText xml:space="preserve"> FORMTEXT </w:instrTex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separate"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color w:val="000000"/>
                <w:lang w:eastAsia="cs-CZ"/>
              </w:rPr>
              <w:fldChar w:fldCharType="end"/>
            </w:r>
          </w:p>
          <w:p w14:paraId="6E640C18" w14:textId="371EA298" w:rsidR="00CC0FAD" w:rsidRDefault="00CC0FAD" w:rsidP="00CC0FA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>Tel. kontakt: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instrText xml:space="preserve"> FORMTEXT </w:instrTex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separate"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color w:val="000000"/>
                <w:lang w:eastAsia="cs-CZ"/>
              </w:rPr>
              <w:fldChar w:fldCharType="end"/>
            </w:r>
          </w:p>
          <w:p w14:paraId="1E4F4950" w14:textId="2D50694D" w:rsidR="001C3B28" w:rsidRPr="00CC0FAD" w:rsidRDefault="00CC0FAD" w:rsidP="00CC0FA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 xml:space="preserve">Email: 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instrText xml:space="preserve"> FORMTEXT </w:instrTex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separate"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color w:val="000000"/>
                <w:lang w:eastAsia="cs-CZ"/>
              </w:rPr>
              <w:fldChar w:fldCharType="end"/>
            </w:r>
          </w:p>
        </w:tc>
      </w:tr>
      <w:tr w:rsidR="001C3B28" w:rsidRPr="001C3B28" w14:paraId="04B1F13B" w14:textId="77777777" w:rsidTr="00CC0FAD">
        <w:trPr>
          <w:trHeight w:val="705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8BBB" w14:textId="77777777" w:rsidR="00CC0FAD" w:rsidRDefault="001C3B28" w:rsidP="00CC0FA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</w:t>
            </w:r>
            <w:r w:rsidR="00CC0FAD"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Název zakázky: </w:t>
            </w:r>
          </w:p>
          <w:p w14:paraId="6A16B887" w14:textId="349B2BF3" w:rsidR="001C3B28" w:rsidRPr="001C3B28" w:rsidRDefault="004B1FE4" w:rsidP="00CC0FA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043635">
              <w:rPr>
                <w:rFonts w:cstheme="minorHAnsi"/>
                <w:color w:val="000000"/>
                <w:lang w:eastAsia="cs-CZ"/>
              </w:rPr>
              <w:t xml:space="preserve">Pořízení </w:t>
            </w:r>
            <w:r>
              <w:rPr>
                <w:rFonts w:cstheme="minorHAnsi"/>
                <w:color w:val="000000"/>
                <w:lang w:eastAsia="cs-CZ"/>
              </w:rPr>
              <w:t>optimalizační pily</w:t>
            </w:r>
          </w:p>
        </w:tc>
      </w:tr>
      <w:tr w:rsidR="001C3B28" w:rsidRPr="001C3B28" w14:paraId="03FC61FB" w14:textId="77777777" w:rsidTr="00CC0FAD">
        <w:trPr>
          <w:trHeight w:val="1411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8431" w14:textId="44F07FA8" w:rsidR="00CC0FAD" w:rsidRDefault="001C3B28" w:rsidP="00CC0FA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4. </w:t>
            </w:r>
            <w:r w:rsidR="00CC0FAD"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Předmět zakázky: </w:t>
            </w:r>
          </w:p>
          <w:p w14:paraId="257CEE6B" w14:textId="53DB52B1" w:rsidR="00CC0FAD" w:rsidRDefault="00CC0FAD" w:rsidP="00CC0FA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color w:val="000000"/>
                <w:lang w:eastAsia="cs-CZ"/>
              </w:rPr>
            </w:pPr>
            <w:r>
              <w:rPr>
                <w:rFonts w:cstheme="minorHAnsi"/>
                <w:bCs/>
                <w:color w:val="000000"/>
                <w:lang w:eastAsia="cs-CZ"/>
              </w:rPr>
              <w:t xml:space="preserve">- </w:t>
            </w:r>
            <w:r w:rsidR="004B1FE4">
              <w:rPr>
                <w:rFonts w:cstheme="minorHAnsi"/>
                <w:bCs/>
                <w:color w:val="000000"/>
                <w:lang w:eastAsia="cs-CZ"/>
              </w:rPr>
              <w:t xml:space="preserve">optimalizační pila 1 ks                </w:t>
            </w:r>
            <w:r w:rsidR="001801A1">
              <w:rPr>
                <w:rFonts w:cstheme="minorHAnsi"/>
                <w:bCs/>
                <w:color w:val="000000"/>
                <w:lang w:eastAsia="cs-CZ"/>
              </w:rPr>
              <w:t xml:space="preserve">Výrobce a typ:  </w:t>
            </w:r>
            <w:r w:rsidR="001801A1" w:rsidRPr="00CC0FAD">
              <w:rPr>
                <w:rFonts w:cstheme="minorHAnsi"/>
                <w:bCs/>
                <w:color w:val="00000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801A1" w:rsidRPr="00CC0FAD">
              <w:rPr>
                <w:rFonts w:cstheme="minorHAnsi"/>
                <w:bCs/>
                <w:color w:val="000000"/>
                <w:lang w:eastAsia="cs-CZ"/>
              </w:rPr>
              <w:instrText xml:space="preserve"> FORMTEXT </w:instrText>
            </w:r>
            <w:r w:rsidR="001801A1" w:rsidRPr="00CC0FAD">
              <w:rPr>
                <w:rFonts w:cstheme="minorHAnsi"/>
                <w:bCs/>
                <w:color w:val="000000"/>
                <w:lang w:eastAsia="cs-CZ"/>
              </w:rPr>
            </w:r>
            <w:r w:rsidR="001801A1" w:rsidRPr="00CC0FAD">
              <w:rPr>
                <w:rFonts w:cstheme="minorHAnsi"/>
                <w:bCs/>
                <w:color w:val="000000"/>
                <w:lang w:eastAsia="cs-CZ"/>
              </w:rPr>
              <w:fldChar w:fldCharType="separate"/>
            </w:r>
            <w:r w:rsidR="001801A1"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="001801A1"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="001801A1"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="001801A1"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="001801A1"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="001801A1" w:rsidRPr="00CC0FAD">
              <w:rPr>
                <w:rFonts w:cstheme="minorHAnsi"/>
                <w:color w:val="000000"/>
                <w:lang w:eastAsia="cs-CZ"/>
              </w:rPr>
              <w:fldChar w:fldCharType="end"/>
            </w:r>
          </w:p>
          <w:p w14:paraId="39802446" w14:textId="042C1A28" w:rsidR="001C3B28" w:rsidRPr="00CC0FAD" w:rsidRDefault="00CC0FAD" w:rsidP="00CC0FA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lang w:eastAsia="cs-CZ"/>
              </w:rPr>
            </w:pPr>
            <w:r>
              <w:rPr>
                <w:rFonts w:cstheme="minorHAnsi"/>
                <w:bCs/>
                <w:color w:val="000000"/>
                <w:lang w:eastAsia="cs-CZ"/>
              </w:rPr>
              <w:t>Zakázka není rozdělena na části.</w:t>
            </w:r>
          </w:p>
        </w:tc>
      </w:tr>
      <w:tr w:rsidR="001C3B28" w:rsidRPr="001C3B28" w14:paraId="2AD162CE" w14:textId="77777777" w:rsidTr="00CC0FAD">
        <w:trPr>
          <w:trHeight w:val="835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F1B" w14:textId="4924B361" w:rsidR="0097163C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5. </w:t>
            </w:r>
            <w:r w:rsidR="00CC0FA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Nabídková cena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70FC1C2C" w14:textId="10535361" w:rsidR="00CC0FAD" w:rsidRPr="00CC0FAD" w:rsidRDefault="00CC0FAD" w:rsidP="00180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lang w:eastAsia="cs-CZ"/>
              </w:rPr>
            </w:pPr>
            <w:r w:rsidRPr="00CC0FAD">
              <w:rPr>
                <w:rFonts w:cstheme="minorHAnsi"/>
                <w:color w:val="000000"/>
                <w:lang w:eastAsia="cs-CZ"/>
              </w:rPr>
              <w:t>Cena v</w:t>
            </w:r>
            <w:r w:rsidR="0072144E">
              <w:rPr>
                <w:rFonts w:cstheme="minorHAnsi"/>
                <w:color w:val="000000"/>
                <w:lang w:eastAsia="cs-CZ"/>
              </w:rPr>
              <w:t xml:space="preserve"> EUR</w:t>
            </w:r>
            <w:r w:rsidRPr="00CC0FAD">
              <w:rPr>
                <w:rFonts w:cstheme="minorHAnsi"/>
                <w:color w:val="000000"/>
                <w:lang w:eastAsia="cs-CZ"/>
              </w:rPr>
              <w:t xml:space="preserve"> bez DPH</w:t>
            </w:r>
            <w:r w:rsidR="0072144E">
              <w:rPr>
                <w:rFonts w:cstheme="minorHAnsi"/>
                <w:color w:val="000000"/>
                <w:lang w:eastAsia="cs-CZ"/>
              </w:rPr>
              <w:t xml:space="preserve">     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instrText xml:space="preserve"> FORMTEXT </w:instrTex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separate"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color w:val="000000"/>
                <w:lang w:eastAsia="cs-CZ"/>
              </w:rPr>
              <w:fldChar w:fldCharType="end"/>
            </w:r>
          </w:p>
          <w:p w14:paraId="12D1C025" w14:textId="2E445AA0" w:rsidR="00CC0FAD" w:rsidRPr="00CC0FAD" w:rsidRDefault="00CC0FAD" w:rsidP="001801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lang w:eastAsia="cs-CZ"/>
              </w:rPr>
            </w:pPr>
            <w:r w:rsidRPr="00CC0FAD">
              <w:rPr>
                <w:rFonts w:cstheme="minorHAnsi"/>
                <w:color w:val="000000"/>
                <w:lang w:eastAsia="cs-CZ"/>
              </w:rPr>
              <w:t>DPH 21%</w:t>
            </w:r>
            <w:r>
              <w:rPr>
                <w:rFonts w:cstheme="minorHAnsi"/>
                <w:color w:val="000000"/>
                <w:lang w:eastAsia="cs-CZ"/>
              </w:rPr>
              <w:t xml:space="preserve">                  </w:t>
            </w:r>
            <w:r w:rsidR="0072144E">
              <w:rPr>
                <w:rFonts w:cstheme="minorHAnsi"/>
                <w:color w:val="000000"/>
                <w:lang w:eastAsia="cs-CZ"/>
              </w:rPr>
              <w:t xml:space="preserve">       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instrText xml:space="preserve"> FORMTEXT </w:instrTex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separate"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color w:val="000000"/>
                <w:lang w:eastAsia="cs-CZ"/>
              </w:rPr>
              <w:fldChar w:fldCharType="end"/>
            </w:r>
            <w:r w:rsidRPr="00CC0FAD">
              <w:rPr>
                <w:rFonts w:cstheme="minorHAnsi"/>
                <w:color w:val="000000"/>
                <w:lang w:eastAsia="cs-CZ"/>
              </w:rPr>
              <w:tab/>
            </w:r>
            <w:r w:rsidRPr="00CC0FAD">
              <w:rPr>
                <w:rFonts w:cstheme="minorHAnsi"/>
                <w:color w:val="000000"/>
                <w:lang w:eastAsia="cs-CZ"/>
              </w:rPr>
              <w:tab/>
              <w:t xml:space="preserve">     </w:t>
            </w:r>
          </w:p>
          <w:p w14:paraId="49966C9B" w14:textId="115C8465" w:rsidR="00CC0FAD" w:rsidRPr="00CC0FAD" w:rsidRDefault="00CC0FAD" w:rsidP="001801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CC0FAD">
              <w:rPr>
                <w:rFonts w:cstheme="minorHAnsi"/>
                <w:color w:val="000000"/>
                <w:lang w:eastAsia="cs-CZ"/>
              </w:rPr>
              <w:t xml:space="preserve">Cena v </w:t>
            </w:r>
            <w:r w:rsidR="0072144E">
              <w:rPr>
                <w:rFonts w:cstheme="minorHAnsi"/>
                <w:color w:val="000000"/>
                <w:lang w:eastAsia="cs-CZ"/>
              </w:rPr>
              <w:t>EUR</w:t>
            </w:r>
            <w:r w:rsidRPr="00CC0FAD">
              <w:rPr>
                <w:rFonts w:cstheme="minorHAnsi"/>
                <w:color w:val="000000"/>
                <w:lang w:eastAsia="cs-CZ"/>
              </w:rPr>
              <w:t xml:space="preserve"> s</w:t>
            </w:r>
            <w:r>
              <w:rPr>
                <w:rFonts w:cstheme="minorHAnsi"/>
                <w:color w:val="000000"/>
                <w:lang w:eastAsia="cs-CZ"/>
              </w:rPr>
              <w:t> </w:t>
            </w:r>
            <w:r w:rsidRPr="00CC0FAD">
              <w:rPr>
                <w:rFonts w:cstheme="minorHAnsi"/>
                <w:color w:val="000000"/>
                <w:lang w:eastAsia="cs-CZ"/>
              </w:rPr>
              <w:t>DPH</w:t>
            </w:r>
            <w:r>
              <w:rPr>
                <w:rFonts w:cstheme="minorHAnsi"/>
                <w:color w:val="000000"/>
                <w:lang w:eastAsia="cs-CZ"/>
              </w:rPr>
              <w:t xml:space="preserve">      </w:t>
            </w:r>
            <w:r w:rsidR="0072144E">
              <w:rPr>
                <w:rFonts w:cstheme="minorHAnsi"/>
                <w:color w:val="000000"/>
                <w:lang w:eastAsia="cs-CZ"/>
              </w:rPr>
              <w:t xml:space="preserve">    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instrText xml:space="preserve"> FORMTEXT </w:instrTex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fldChar w:fldCharType="separate"/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bCs/>
                <w:color w:val="000000"/>
                <w:lang w:eastAsia="cs-CZ"/>
              </w:rPr>
              <w:t> </w:t>
            </w:r>
            <w:r w:rsidRPr="00CC0FAD">
              <w:rPr>
                <w:rFonts w:cstheme="minorHAnsi"/>
                <w:color w:val="000000"/>
                <w:lang w:eastAsia="cs-CZ"/>
              </w:rPr>
              <w:fldChar w:fldCharType="end"/>
            </w:r>
            <w:r w:rsidRPr="00CC0FAD">
              <w:rPr>
                <w:rFonts w:cstheme="minorHAnsi"/>
                <w:color w:val="000000"/>
                <w:lang w:eastAsia="cs-CZ"/>
              </w:rPr>
              <w:tab/>
              <w:t xml:space="preserve">     </w:t>
            </w:r>
          </w:p>
        </w:tc>
      </w:tr>
      <w:tr w:rsidR="001C3B28" w:rsidRPr="001C3B28" w14:paraId="492F877C" w14:textId="77777777" w:rsidTr="00CC0FAD">
        <w:trPr>
          <w:trHeight w:val="1415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EC4F" w14:textId="06BB948A" w:rsidR="0097163C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6. </w:t>
            </w:r>
            <w:r w:rsidR="00CC0FAD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Prohlášení uchazeče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58B408D3" w14:textId="77777777" w:rsidR="00CC0FAD" w:rsidRPr="00CC0FAD" w:rsidRDefault="00CC0FAD" w:rsidP="00CC0FA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iCs/>
                <w:color w:val="000000"/>
                <w:lang w:eastAsia="cs-CZ"/>
              </w:rPr>
            </w:pPr>
            <w:r w:rsidRPr="00CC0FAD">
              <w:rPr>
                <w:rFonts w:cstheme="minorHAnsi"/>
                <w:bCs/>
                <w:iCs/>
                <w:color w:val="000000"/>
                <w:lang w:eastAsia="cs-CZ"/>
              </w:rPr>
              <w:t>Prohlašujeme, že jsme se před podáním nabídky podrobně seznámili se všemi zadávacími podmínkami, že jsme těmto podmínkám porozuměli, že je v plném rozsahu a bez výhrad přijímáme, že jsme nabídku zpracovali zcela v souladu s těmito podmínkami a všechny údaje uvedené v nabídce jsou pravdivé.</w:t>
            </w:r>
          </w:p>
          <w:p w14:paraId="3DC85346" w14:textId="110D8AE9" w:rsidR="001C3B28" w:rsidRPr="001C3B28" w:rsidRDefault="001C3B28" w:rsidP="00CC0F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</w:tc>
      </w:tr>
      <w:bookmarkEnd w:id="0"/>
    </w:tbl>
    <w:p w14:paraId="497E0C3E" w14:textId="77777777" w:rsidR="001801A1" w:rsidRDefault="001801A1" w:rsidP="001C3B28">
      <w:pPr>
        <w:rPr>
          <w:rFonts w:ascii="Verdana" w:hAnsi="Verdana"/>
          <w:sz w:val="18"/>
          <w:szCs w:val="18"/>
        </w:rPr>
      </w:pPr>
    </w:p>
    <w:p w14:paraId="4A666D89" w14:textId="6ABB6471" w:rsidR="00D415A8" w:rsidRDefault="004E7FAC" w:rsidP="001C3B2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</w:t>
      </w:r>
      <w:r w:rsidR="00CC0FAD" w:rsidRPr="00CC0FAD">
        <w:rPr>
          <w:rFonts w:cstheme="minorHAnsi"/>
          <w:bCs/>
          <w:color w:val="000000"/>
          <w:lang w:eastAsia="cs-CZ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CC0FAD" w:rsidRPr="00CC0FAD">
        <w:rPr>
          <w:rFonts w:cstheme="minorHAnsi"/>
          <w:bCs/>
          <w:color w:val="000000"/>
          <w:lang w:eastAsia="cs-CZ"/>
        </w:rPr>
        <w:instrText xml:space="preserve"> FORMTEXT </w:instrText>
      </w:r>
      <w:r w:rsidR="00CC0FAD" w:rsidRPr="00CC0FAD">
        <w:rPr>
          <w:rFonts w:cstheme="minorHAnsi"/>
          <w:bCs/>
          <w:color w:val="000000"/>
          <w:lang w:eastAsia="cs-CZ"/>
        </w:rPr>
      </w:r>
      <w:r w:rsidR="00CC0FAD" w:rsidRPr="00CC0FAD">
        <w:rPr>
          <w:rFonts w:cstheme="minorHAnsi"/>
          <w:bCs/>
          <w:color w:val="000000"/>
          <w:lang w:eastAsia="cs-CZ"/>
        </w:rPr>
        <w:fldChar w:fldCharType="separate"/>
      </w:r>
      <w:r w:rsidR="00CC0FAD" w:rsidRPr="00CC0FAD">
        <w:rPr>
          <w:rFonts w:cstheme="minorHAnsi"/>
          <w:bCs/>
          <w:color w:val="000000"/>
          <w:lang w:eastAsia="cs-CZ"/>
        </w:rPr>
        <w:t> </w:t>
      </w:r>
      <w:r w:rsidR="00CC0FAD" w:rsidRPr="00CC0FAD">
        <w:rPr>
          <w:rFonts w:cstheme="minorHAnsi"/>
          <w:bCs/>
          <w:color w:val="000000"/>
          <w:lang w:eastAsia="cs-CZ"/>
        </w:rPr>
        <w:t> </w:t>
      </w:r>
      <w:r w:rsidR="00CC0FAD" w:rsidRPr="00CC0FAD">
        <w:rPr>
          <w:rFonts w:cstheme="minorHAnsi"/>
          <w:bCs/>
          <w:color w:val="000000"/>
          <w:lang w:eastAsia="cs-CZ"/>
        </w:rPr>
        <w:t> </w:t>
      </w:r>
      <w:r w:rsidR="00CC0FAD" w:rsidRPr="00CC0FAD">
        <w:rPr>
          <w:rFonts w:cstheme="minorHAnsi"/>
          <w:bCs/>
          <w:color w:val="000000"/>
          <w:lang w:eastAsia="cs-CZ"/>
        </w:rPr>
        <w:t> </w:t>
      </w:r>
      <w:r w:rsidR="00CC0FAD" w:rsidRPr="00CC0FAD">
        <w:rPr>
          <w:rFonts w:cstheme="minorHAnsi"/>
          <w:bCs/>
          <w:color w:val="000000"/>
          <w:lang w:eastAsia="cs-CZ"/>
        </w:rPr>
        <w:t> </w:t>
      </w:r>
      <w:r w:rsidR="00CC0FAD" w:rsidRPr="00CC0FAD">
        <w:rPr>
          <w:rFonts w:cstheme="minorHAnsi"/>
          <w:color w:val="000000"/>
          <w:lang w:eastAsia="cs-CZ"/>
        </w:rPr>
        <w:fldChar w:fldCharType="end"/>
      </w:r>
      <w:r w:rsidR="00CC0FAD">
        <w:rPr>
          <w:rFonts w:cstheme="minorHAnsi"/>
          <w:color w:val="000000"/>
          <w:lang w:eastAsia="cs-CZ"/>
        </w:rPr>
        <w:t xml:space="preserve"> </w:t>
      </w:r>
      <w:r w:rsidR="00DD38C6">
        <w:rPr>
          <w:rFonts w:ascii="Verdana" w:hAnsi="Verdana"/>
          <w:sz w:val="18"/>
          <w:szCs w:val="18"/>
        </w:rPr>
        <w:t xml:space="preserve">dne </w:t>
      </w:r>
      <w:r w:rsidR="00CC0FAD" w:rsidRPr="00CC0FAD">
        <w:rPr>
          <w:rFonts w:cstheme="minorHAnsi"/>
          <w:bCs/>
          <w:color w:val="000000"/>
          <w:lang w:eastAsia="cs-CZ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CC0FAD" w:rsidRPr="00CC0FAD">
        <w:rPr>
          <w:rFonts w:cstheme="minorHAnsi"/>
          <w:bCs/>
          <w:color w:val="000000"/>
          <w:lang w:eastAsia="cs-CZ"/>
        </w:rPr>
        <w:instrText xml:space="preserve"> FORMTEXT </w:instrText>
      </w:r>
      <w:r w:rsidR="00CC0FAD" w:rsidRPr="00CC0FAD">
        <w:rPr>
          <w:rFonts w:cstheme="minorHAnsi"/>
          <w:bCs/>
          <w:color w:val="000000"/>
          <w:lang w:eastAsia="cs-CZ"/>
        </w:rPr>
      </w:r>
      <w:r w:rsidR="00CC0FAD" w:rsidRPr="00CC0FAD">
        <w:rPr>
          <w:rFonts w:cstheme="minorHAnsi"/>
          <w:bCs/>
          <w:color w:val="000000"/>
          <w:lang w:eastAsia="cs-CZ"/>
        </w:rPr>
        <w:fldChar w:fldCharType="separate"/>
      </w:r>
      <w:r w:rsidR="00CC0FAD" w:rsidRPr="00CC0FAD">
        <w:rPr>
          <w:rFonts w:cstheme="minorHAnsi"/>
          <w:bCs/>
          <w:color w:val="000000"/>
          <w:lang w:eastAsia="cs-CZ"/>
        </w:rPr>
        <w:t> </w:t>
      </w:r>
      <w:r w:rsidR="00CC0FAD" w:rsidRPr="00CC0FAD">
        <w:rPr>
          <w:rFonts w:cstheme="minorHAnsi"/>
          <w:bCs/>
          <w:color w:val="000000"/>
          <w:lang w:eastAsia="cs-CZ"/>
        </w:rPr>
        <w:t> </w:t>
      </w:r>
      <w:r w:rsidR="00CC0FAD" w:rsidRPr="00CC0FAD">
        <w:rPr>
          <w:rFonts w:cstheme="minorHAnsi"/>
          <w:bCs/>
          <w:color w:val="000000"/>
          <w:lang w:eastAsia="cs-CZ"/>
        </w:rPr>
        <w:t> </w:t>
      </w:r>
      <w:r w:rsidR="00CC0FAD" w:rsidRPr="00CC0FAD">
        <w:rPr>
          <w:rFonts w:cstheme="minorHAnsi"/>
          <w:bCs/>
          <w:color w:val="000000"/>
          <w:lang w:eastAsia="cs-CZ"/>
        </w:rPr>
        <w:t> </w:t>
      </w:r>
      <w:r w:rsidR="00CC0FAD" w:rsidRPr="00CC0FAD">
        <w:rPr>
          <w:rFonts w:cstheme="minorHAnsi"/>
          <w:bCs/>
          <w:color w:val="000000"/>
          <w:lang w:eastAsia="cs-CZ"/>
        </w:rPr>
        <w:t> </w:t>
      </w:r>
      <w:r w:rsidR="00CC0FAD" w:rsidRPr="00CC0FAD">
        <w:rPr>
          <w:rFonts w:cstheme="minorHAnsi"/>
          <w:color w:val="000000"/>
          <w:lang w:eastAsia="cs-CZ"/>
        </w:rPr>
        <w:fldChar w:fldCharType="end"/>
      </w:r>
      <w:r w:rsidR="00DD38C6">
        <w:rPr>
          <w:rFonts w:ascii="Verdana" w:hAnsi="Verdana"/>
          <w:sz w:val="18"/>
          <w:szCs w:val="18"/>
        </w:rPr>
        <w:tab/>
      </w:r>
    </w:p>
    <w:p w14:paraId="1F12EC23" w14:textId="3282CE79" w:rsidR="00DD38C6" w:rsidRDefault="00D415A8" w:rsidP="001C3B2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D38C6">
        <w:rPr>
          <w:rFonts w:ascii="Verdana" w:hAnsi="Verdana"/>
          <w:sz w:val="18"/>
          <w:szCs w:val="18"/>
        </w:rPr>
        <w:tab/>
        <w:t>___________________</w:t>
      </w:r>
    </w:p>
    <w:p w14:paraId="4532C32B" w14:textId="77777777" w:rsidR="00CC0FAD" w:rsidRDefault="00DD38C6" w:rsidP="00CC0FA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CC0FAD">
        <w:rPr>
          <w:rFonts w:ascii="Verdana" w:hAnsi="Verdana"/>
          <w:sz w:val="18"/>
          <w:szCs w:val="18"/>
        </w:rPr>
        <w:t xml:space="preserve">                                                         </w:t>
      </w:r>
      <w:r w:rsidR="00CC0FAD" w:rsidRPr="00CC0FAD">
        <w:rPr>
          <w:rFonts w:ascii="Verdana" w:hAnsi="Verdana"/>
          <w:sz w:val="18"/>
          <w:szCs w:val="18"/>
        </w:rPr>
        <w:t>Jméno, příjmení, podpis osoby</w:t>
      </w:r>
      <w:r w:rsidR="00CC0FAD">
        <w:rPr>
          <w:rFonts w:ascii="Verdana" w:hAnsi="Verdana"/>
          <w:sz w:val="18"/>
          <w:szCs w:val="18"/>
        </w:rPr>
        <w:t xml:space="preserve"> </w:t>
      </w:r>
    </w:p>
    <w:p w14:paraId="7B61DC38" w14:textId="409FC149" w:rsidR="00DD38C6" w:rsidRPr="001C3B28" w:rsidRDefault="00CC0FAD" w:rsidP="001C3B2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</w:t>
      </w:r>
      <w:r w:rsidRPr="00CC0FAD">
        <w:rPr>
          <w:rFonts w:ascii="Verdana" w:hAnsi="Verdana"/>
          <w:sz w:val="18"/>
          <w:szCs w:val="18"/>
        </w:rPr>
        <w:t>oprávněné jednat jménem či za dodavatele</w:t>
      </w:r>
    </w:p>
    <w:sectPr w:rsidR="00DD38C6" w:rsidRPr="001C3B28" w:rsidSect="00BE43D8">
      <w:headerReference w:type="default" r:id="rId7"/>
      <w:footerReference w:type="default" r:id="rId8"/>
      <w:pgSz w:w="11906" w:h="16838" w:code="9"/>
      <w:pgMar w:top="851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295A3" w14:textId="77777777" w:rsidR="009F64C0" w:rsidRDefault="009F64C0" w:rsidP="00E35D41">
      <w:pPr>
        <w:spacing w:after="0" w:line="240" w:lineRule="auto"/>
      </w:pPr>
      <w:r>
        <w:separator/>
      </w:r>
    </w:p>
  </w:endnote>
  <w:endnote w:type="continuationSeparator" w:id="0">
    <w:p w14:paraId="2A2D4D41" w14:textId="77777777" w:rsidR="009F64C0" w:rsidRDefault="009F64C0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481C39" w:rsidRPr="00481C39" w14:paraId="72ADB986" w14:textId="77777777" w:rsidTr="009A7664">
      <w:trPr>
        <w:trHeight w:hRule="exact" w:val="284"/>
      </w:trPr>
      <w:tc>
        <w:tcPr>
          <w:tcW w:w="2500" w:type="pct"/>
          <w:vAlign w:val="center"/>
        </w:tcPr>
        <w:p w14:paraId="15EB5DEB" w14:textId="4CA24A9E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</w:p>
      </w:tc>
      <w:tc>
        <w:tcPr>
          <w:tcW w:w="2500" w:type="pct"/>
          <w:vAlign w:val="center"/>
        </w:tcPr>
        <w:p w14:paraId="017EC41C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03777F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03777F">
            <w:rPr>
              <w:rFonts w:ascii="Verdana" w:hAnsi="Verdana"/>
              <w:bCs/>
              <w:noProof/>
              <w:sz w:val="14"/>
              <w:szCs w:val="14"/>
            </w:rPr>
            <w:t>3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77362170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0DB34E62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333427D" wp14:editId="608A7459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266B8" w14:textId="77777777" w:rsidR="009F64C0" w:rsidRDefault="009F64C0" w:rsidP="00E35D41">
      <w:pPr>
        <w:spacing w:after="0" w:line="240" w:lineRule="auto"/>
      </w:pPr>
      <w:r>
        <w:separator/>
      </w:r>
    </w:p>
  </w:footnote>
  <w:footnote w:type="continuationSeparator" w:id="0">
    <w:p w14:paraId="0063288F" w14:textId="77777777" w:rsidR="009F64C0" w:rsidRDefault="009F64C0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958A" w14:textId="756BA1FF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0A17"/>
    <w:multiLevelType w:val="hybridMultilevel"/>
    <w:tmpl w:val="A5F4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46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06823"/>
    <w:rsid w:val="0003777F"/>
    <w:rsid w:val="00043635"/>
    <w:rsid w:val="00071BAC"/>
    <w:rsid w:val="0008678E"/>
    <w:rsid w:val="00087E00"/>
    <w:rsid w:val="000C25C5"/>
    <w:rsid w:val="000C5FC1"/>
    <w:rsid w:val="000E3D65"/>
    <w:rsid w:val="00137171"/>
    <w:rsid w:val="00137563"/>
    <w:rsid w:val="00153F51"/>
    <w:rsid w:val="001672A5"/>
    <w:rsid w:val="00170DF2"/>
    <w:rsid w:val="00176EC8"/>
    <w:rsid w:val="001801A1"/>
    <w:rsid w:val="001C3B28"/>
    <w:rsid w:val="00235CF4"/>
    <w:rsid w:val="002515FC"/>
    <w:rsid w:val="0025328F"/>
    <w:rsid w:val="002628AC"/>
    <w:rsid w:val="00262EAF"/>
    <w:rsid w:val="002A360B"/>
    <w:rsid w:val="002B7FF9"/>
    <w:rsid w:val="002E0337"/>
    <w:rsid w:val="002E4355"/>
    <w:rsid w:val="002F32E0"/>
    <w:rsid w:val="00316373"/>
    <w:rsid w:val="003271BD"/>
    <w:rsid w:val="003519D5"/>
    <w:rsid w:val="0036075C"/>
    <w:rsid w:val="00366482"/>
    <w:rsid w:val="00393860"/>
    <w:rsid w:val="003A520C"/>
    <w:rsid w:val="003C0ACA"/>
    <w:rsid w:val="004231B9"/>
    <w:rsid w:val="0044020D"/>
    <w:rsid w:val="00481C39"/>
    <w:rsid w:val="00483BFD"/>
    <w:rsid w:val="004855C0"/>
    <w:rsid w:val="00487EF0"/>
    <w:rsid w:val="00492E29"/>
    <w:rsid w:val="004A19B2"/>
    <w:rsid w:val="004A1B2E"/>
    <w:rsid w:val="004B1FE4"/>
    <w:rsid w:val="004D6862"/>
    <w:rsid w:val="004E7FAC"/>
    <w:rsid w:val="004F2DCB"/>
    <w:rsid w:val="004F7AAE"/>
    <w:rsid w:val="00531352"/>
    <w:rsid w:val="00532941"/>
    <w:rsid w:val="0054619F"/>
    <w:rsid w:val="0059039C"/>
    <w:rsid w:val="005B46D6"/>
    <w:rsid w:val="005C210D"/>
    <w:rsid w:val="005F20B5"/>
    <w:rsid w:val="006178C0"/>
    <w:rsid w:val="00623B8B"/>
    <w:rsid w:val="0062435C"/>
    <w:rsid w:val="00640730"/>
    <w:rsid w:val="006549B9"/>
    <w:rsid w:val="00667086"/>
    <w:rsid w:val="006835F9"/>
    <w:rsid w:val="00692F45"/>
    <w:rsid w:val="00694AFB"/>
    <w:rsid w:val="00701BAB"/>
    <w:rsid w:val="00720A76"/>
    <w:rsid w:val="0072144E"/>
    <w:rsid w:val="007331E0"/>
    <w:rsid w:val="00744C5C"/>
    <w:rsid w:val="00745A48"/>
    <w:rsid w:val="0075232B"/>
    <w:rsid w:val="00765CDE"/>
    <w:rsid w:val="007758C7"/>
    <w:rsid w:val="00793369"/>
    <w:rsid w:val="007A257B"/>
    <w:rsid w:val="007C733E"/>
    <w:rsid w:val="007E1863"/>
    <w:rsid w:val="007F7168"/>
    <w:rsid w:val="0081375D"/>
    <w:rsid w:val="00824442"/>
    <w:rsid w:val="0087481C"/>
    <w:rsid w:val="008839E8"/>
    <w:rsid w:val="008B122F"/>
    <w:rsid w:val="008B14F4"/>
    <w:rsid w:val="00917962"/>
    <w:rsid w:val="00922F2C"/>
    <w:rsid w:val="00925835"/>
    <w:rsid w:val="00936A11"/>
    <w:rsid w:val="00950223"/>
    <w:rsid w:val="00956CF7"/>
    <w:rsid w:val="0097163C"/>
    <w:rsid w:val="0097244B"/>
    <w:rsid w:val="00993FBC"/>
    <w:rsid w:val="009A7664"/>
    <w:rsid w:val="009C3B54"/>
    <w:rsid w:val="009C59CC"/>
    <w:rsid w:val="009D7EA3"/>
    <w:rsid w:val="009F64C0"/>
    <w:rsid w:val="009F7A5C"/>
    <w:rsid w:val="00A00BF5"/>
    <w:rsid w:val="00A6543C"/>
    <w:rsid w:val="00A85A83"/>
    <w:rsid w:val="00B053D5"/>
    <w:rsid w:val="00B57AE4"/>
    <w:rsid w:val="00B628B3"/>
    <w:rsid w:val="00B7027A"/>
    <w:rsid w:val="00B70A70"/>
    <w:rsid w:val="00B91914"/>
    <w:rsid w:val="00B91D30"/>
    <w:rsid w:val="00B972AA"/>
    <w:rsid w:val="00BA38FB"/>
    <w:rsid w:val="00BB10B8"/>
    <w:rsid w:val="00BC78B5"/>
    <w:rsid w:val="00BE43D8"/>
    <w:rsid w:val="00C02A5B"/>
    <w:rsid w:val="00C03F18"/>
    <w:rsid w:val="00C317C8"/>
    <w:rsid w:val="00C749D4"/>
    <w:rsid w:val="00C756CF"/>
    <w:rsid w:val="00C869CD"/>
    <w:rsid w:val="00CB530F"/>
    <w:rsid w:val="00CC0FAD"/>
    <w:rsid w:val="00CC16BF"/>
    <w:rsid w:val="00CC4AE1"/>
    <w:rsid w:val="00CD2F93"/>
    <w:rsid w:val="00CE7DEF"/>
    <w:rsid w:val="00CF3C14"/>
    <w:rsid w:val="00D338AD"/>
    <w:rsid w:val="00D415A8"/>
    <w:rsid w:val="00D60E2F"/>
    <w:rsid w:val="00D646F6"/>
    <w:rsid w:val="00D7575C"/>
    <w:rsid w:val="00D94878"/>
    <w:rsid w:val="00DB65DF"/>
    <w:rsid w:val="00DD38C6"/>
    <w:rsid w:val="00DE1933"/>
    <w:rsid w:val="00E177C5"/>
    <w:rsid w:val="00E208D1"/>
    <w:rsid w:val="00E27BD6"/>
    <w:rsid w:val="00E35D41"/>
    <w:rsid w:val="00EE6D51"/>
    <w:rsid w:val="00F079B8"/>
    <w:rsid w:val="00F77C6C"/>
    <w:rsid w:val="00F90945"/>
    <w:rsid w:val="00F9419B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559F4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153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2024-11-01T21:34:00Z</cp:lastPrinted>
  <dcterms:created xsi:type="dcterms:W3CDTF">2023-06-08T12:50:00Z</dcterms:created>
  <dcterms:modified xsi:type="dcterms:W3CDTF">2025-08-26T20:36:00Z</dcterms:modified>
</cp:coreProperties>
</file>